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60" w:rsidRDefault="00CD0C60" w:rsidP="005D1871">
      <w:pPr>
        <w:jc w:val="center"/>
        <w:rPr>
          <w:b/>
          <w:bCs/>
          <w:sz w:val="20"/>
          <w:szCs w:val="20"/>
        </w:rPr>
      </w:pPr>
    </w:p>
    <w:p w:rsidR="00CD0C60" w:rsidRPr="00641039" w:rsidRDefault="00CD0C6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29.03.2016r.</w:t>
      </w:r>
    </w:p>
    <w:p w:rsidR="00CD0C60" w:rsidRPr="00641039" w:rsidRDefault="00CD0C60">
      <w:pPr>
        <w:rPr>
          <w:sz w:val="20"/>
          <w:szCs w:val="20"/>
        </w:rPr>
      </w:pPr>
    </w:p>
    <w:p w:rsidR="00CD0C60" w:rsidRPr="005D1871" w:rsidRDefault="00CD0C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WRI.271.20.2016</w:t>
      </w:r>
    </w:p>
    <w:p w:rsidR="00CD0C60" w:rsidRDefault="00CD0C60" w:rsidP="00641039">
      <w:pPr>
        <w:jc w:val="center"/>
        <w:rPr>
          <w:sz w:val="20"/>
          <w:szCs w:val="20"/>
        </w:rPr>
      </w:pPr>
    </w:p>
    <w:p w:rsidR="00CD0C60" w:rsidRPr="004C3936" w:rsidRDefault="00CD0C60" w:rsidP="00641039">
      <w:pPr>
        <w:jc w:val="center"/>
      </w:pPr>
    </w:p>
    <w:p w:rsidR="00CD0C60" w:rsidRPr="004C3936" w:rsidRDefault="00CD0C60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CD0C60" w:rsidRPr="004C3936" w:rsidRDefault="00CD0C60" w:rsidP="00641039">
      <w:pPr>
        <w:jc w:val="center"/>
      </w:pPr>
      <w:r w:rsidRPr="004C3936">
        <w:t xml:space="preserve">na wykonanie robót budowlanych </w:t>
      </w:r>
    </w:p>
    <w:p w:rsidR="00CD0C60" w:rsidRPr="004C3936" w:rsidRDefault="00CD0C60" w:rsidP="00641039">
      <w:pPr>
        <w:jc w:val="center"/>
      </w:pPr>
      <w:r w:rsidRPr="004C3936">
        <w:t>/nazwa, rodzaj zamówienia/</w:t>
      </w:r>
    </w:p>
    <w:p w:rsidR="00CD0C60" w:rsidRPr="004C3936" w:rsidRDefault="00CD0C60"/>
    <w:p w:rsidR="00CD0C60" w:rsidRPr="004C3936" w:rsidRDefault="00CD0C60"/>
    <w:p w:rsidR="00CD0C60" w:rsidRPr="004C3936" w:rsidRDefault="00CD0C60" w:rsidP="00641039">
      <w:pPr>
        <w:numPr>
          <w:ilvl w:val="0"/>
          <w:numId w:val="1"/>
        </w:numPr>
      </w:pPr>
      <w:r w:rsidRPr="004C3936">
        <w:t>Nazwa i adres ZAMAWIAJĄCEGO</w:t>
      </w:r>
    </w:p>
    <w:p w:rsidR="00CD0C60" w:rsidRPr="004C3936" w:rsidRDefault="00CD0C60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CD0C60" w:rsidRPr="004C3936" w:rsidRDefault="00CD0C60" w:rsidP="004E3A0A">
      <w:pPr>
        <w:rPr>
          <w:b/>
          <w:bCs/>
        </w:rPr>
      </w:pPr>
    </w:p>
    <w:p w:rsidR="00CD0C60" w:rsidRPr="004C3936" w:rsidRDefault="00CD0C60" w:rsidP="004E3A0A">
      <w:pPr>
        <w:numPr>
          <w:ilvl w:val="0"/>
          <w:numId w:val="1"/>
        </w:numPr>
      </w:pPr>
      <w:r w:rsidRPr="004C3936">
        <w:t>Opis przedmiotu zamówienia:</w:t>
      </w:r>
    </w:p>
    <w:p w:rsidR="00CD0C60" w:rsidRPr="00845335" w:rsidRDefault="00CD0C60" w:rsidP="00850488">
      <w:pPr>
        <w:ind w:left="284"/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 xml:space="preserve">sieci wodociągowej w ul. Lazurowej w Mławie </w:t>
      </w:r>
    </w:p>
    <w:p w:rsidR="00CD0C60" w:rsidRPr="00862396" w:rsidRDefault="00CD0C60" w:rsidP="00BF26D6">
      <w:pPr>
        <w:numPr>
          <w:ilvl w:val="0"/>
          <w:numId w:val="3"/>
        </w:numPr>
      </w:pPr>
      <w:r w:rsidRPr="00862396">
        <w:t xml:space="preserve">termin wykonania zamówienia: </w:t>
      </w:r>
      <w:r w:rsidRPr="009854CD">
        <w:rPr>
          <w:b/>
          <w:bCs/>
        </w:rPr>
        <w:t>w ciągu 8 tygodni od zawarcia</w:t>
      </w:r>
      <w:r w:rsidRPr="00862396">
        <w:rPr>
          <w:b/>
          <w:bCs/>
        </w:rPr>
        <w:t xml:space="preserve"> umowy</w:t>
      </w:r>
      <w:r>
        <w:rPr>
          <w:b/>
          <w:bCs/>
        </w:rPr>
        <w:t>,</w:t>
      </w:r>
    </w:p>
    <w:p w:rsidR="00CD0C60" w:rsidRPr="00862396" w:rsidRDefault="00CD0C60" w:rsidP="00BF26D6">
      <w:pPr>
        <w:numPr>
          <w:ilvl w:val="0"/>
          <w:numId w:val="3"/>
        </w:numPr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CD0C60" w:rsidRPr="00862396" w:rsidRDefault="00CD0C60" w:rsidP="00BF26D6">
      <w:pPr>
        <w:numPr>
          <w:ilvl w:val="0"/>
          <w:numId w:val="3"/>
        </w:numPr>
      </w:pPr>
      <w:r w:rsidRPr="00862396">
        <w:t xml:space="preserve">warunki płatności: </w:t>
      </w:r>
      <w:r w:rsidRPr="00862396">
        <w:rPr>
          <w:b/>
          <w:bCs/>
        </w:rPr>
        <w:t>21 dni</w:t>
      </w:r>
      <w:r w:rsidRPr="00862396">
        <w:t>.</w:t>
      </w:r>
    </w:p>
    <w:p w:rsidR="00CD0C60" w:rsidRPr="004C3936" w:rsidRDefault="00CD0C60"/>
    <w:p w:rsidR="00CD0C60" w:rsidRPr="004C3936" w:rsidRDefault="00CD0C60" w:rsidP="00804318">
      <w:pPr>
        <w:pStyle w:val="ListParagraph"/>
        <w:numPr>
          <w:ilvl w:val="1"/>
          <w:numId w:val="3"/>
        </w:numPr>
      </w:pPr>
      <w:r w:rsidRPr="004C3936">
        <w:t>Nazwa i adres WYKONAWCY</w:t>
      </w:r>
    </w:p>
    <w:p w:rsidR="00CD0C60" w:rsidRPr="004C3936" w:rsidRDefault="00CD0C60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CD0C60" w:rsidRPr="004C3936" w:rsidRDefault="00CD0C60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CD0C60" w:rsidRPr="004C3936" w:rsidRDefault="00CD0C60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CD0C60" w:rsidRPr="004C3936" w:rsidRDefault="00CD0C60" w:rsidP="0077083A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CD0C60" w:rsidRDefault="00CD0C60" w:rsidP="0077083A">
      <w:pPr>
        <w:ind w:left="284"/>
      </w:pPr>
      <w:r w:rsidRPr="004C3936">
        <w:t xml:space="preserve">Nr telefonu/faksu </w:t>
      </w:r>
    </w:p>
    <w:p w:rsidR="00CD0C60" w:rsidRPr="004C3936" w:rsidRDefault="00CD0C60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CD0C60" w:rsidRDefault="00CD0C60" w:rsidP="00862396">
      <w:pPr>
        <w:ind w:left="284"/>
      </w:pPr>
      <w:r>
        <w:t>Adres e-mail:</w:t>
      </w:r>
    </w:p>
    <w:p w:rsidR="00CD0C60" w:rsidRPr="004C3936" w:rsidRDefault="00CD0C60" w:rsidP="00862396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CD0C60" w:rsidRPr="006619A7" w:rsidRDefault="00CD0C60" w:rsidP="0077083A">
      <w:pPr>
        <w:numPr>
          <w:ilvl w:val="0"/>
          <w:numId w:val="5"/>
        </w:numPr>
      </w:pPr>
      <w:r w:rsidRPr="006619A7">
        <w:t>Oferuję wykonanie przedmiotu zamówienia w formie ryczałtowej:</w:t>
      </w:r>
    </w:p>
    <w:p w:rsidR="00CD0C60" w:rsidRPr="00FD1865" w:rsidRDefault="00CD0C60" w:rsidP="00CD49EE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6619A7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 xml:space="preserve">sieci wodociągowej w ul. Lazurowej w Mławie </w:t>
      </w:r>
      <w:r w:rsidRPr="00CD49EE">
        <w:rPr>
          <w:color w:val="000000"/>
        </w:rPr>
        <w:t>i połączenie z istniejąc</w:t>
      </w:r>
      <w:r>
        <w:rPr>
          <w:color w:val="000000"/>
        </w:rPr>
        <w:t>ą</w:t>
      </w:r>
      <w:r w:rsidRPr="00CD49EE">
        <w:rPr>
          <w:color w:val="000000"/>
        </w:rPr>
        <w:t xml:space="preserve"> sieci</w:t>
      </w:r>
      <w:r>
        <w:rPr>
          <w:color w:val="000000"/>
        </w:rPr>
        <w:t>ą</w:t>
      </w:r>
      <w:r w:rsidRPr="00CD49EE">
        <w:rPr>
          <w:color w:val="000000"/>
        </w:rPr>
        <w:t xml:space="preserve"> wodociągow</w:t>
      </w:r>
      <w:r>
        <w:rPr>
          <w:color w:val="000000"/>
        </w:rPr>
        <w:t>ą</w:t>
      </w:r>
      <w:r w:rsidRPr="00CD49EE">
        <w:rPr>
          <w:color w:val="000000"/>
        </w:rPr>
        <w:t xml:space="preserve"> DN 100 PE w ul. Błękitnej</w:t>
      </w:r>
      <w:r>
        <w:rPr>
          <w:color w:val="000000"/>
        </w:rPr>
        <w:t>.</w:t>
      </w:r>
    </w:p>
    <w:p w:rsidR="00CD0C60" w:rsidRDefault="00CD0C60" w:rsidP="00CD49EE">
      <w:pPr>
        <w:pStyle w:val="ListParagraph"/>
        <w:ind w:left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CD0C60" w:rsidRDefault="00CD0C60" w:rsidP="00C73A18">
      <w:pPr>
        <w:ind w:firstLine="284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CD0C60" w:rsidRDefault="00CD0C60" w:rsidP="00C73A18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CD0C60" w:rsidRPr="006619A7" w:rsidRDefault="00CD0C60" w:rsidP="0077083A">
      <w:pPr>
        <w:ind w:left="284"/>
      </w:pPr>
    </w:p>
    <w:p w:rsidR="00CD0C60" w:rsidRPr="004C3936" w:rsidRDefault="00CD0C60" w:rsidP="00004505">
      <w:pPr>
        <w:numPr>
          <w:ilvl w:val="0"/>
          <w:numId w:val="5"/>
        </w:numPr>
      </w:pPr>
      <w:r w:rsidRPr="004C3936">
        <w:t>Oświadczam, że zapoznałem się z opisem przedmiotu zamówienia i nie wnoszę do niego zastrzeżeń.</w:t>
      </w:r>
    </w:p>
    <w:p w:rsidR="00CD0C60" w:rsidRDefault="00CD0C60" w:rsidP="00004505">
      <w:pPr>
        <w:rPr>
          <w:sz w:val="20"/>
          <w:szCs w:val="20"/>
        </w:rPr>
      </w:pPr>
    </w:p>
    <w:p w:rsidR="00CD0C60" w:rsidRDefault="00CD0C60" w:rsidP="00004505">
      <w:pPr>
        <w:rPr>
          <w:sz w:val="20"/>
          <w:szCs w:val="20"/>
        </w:rPr>
      </w:pPr>
    </w:p>
    <w:p w:rsidR="00CD0C60" w:rsidRDefault="00CD0C60" w:rsidP="00004505">
      <w:pPr>
        <w:rPr>
          <w:sz w:val="20"/>
          <w:szCs w:val="20"/>
        </w:rPr>
      </w:pPr>
    </w:p>
    <w:p w:rsidR="00CD0C60" w:rsidRDefault="00CD0C60" w:rsidP="00004505">
      <w:pPr>
        <w:rPr>
          <w:sz w:val="20"/>
          <w:szCs w:val="20"/>
        </w:rPr>
      </w:pPr>
    </w:p>
    <w:p w:rsidR="00CD0C60" w:rsidRDefault="00CD0C60" w:rsidP="00004505">
      <w:pPr>
        <w:rPr>
          <w:sz w:val="20"/>
          <w:szCs w:val="20"/>
        </w:rPr>
      </w:pPr>
    </w:p>
    <w:p w:rsidR="00CD0C60" w:rsidRDefault="00CD0C60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CD0C60" w:rsidRDefault="00CD0C60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CD0C60" w:rsidRDefault="00CD0C60" w:rsidP="00004505">
      <w:pPr>
        <w:rPr>
          <w:sz w:val="20"/>
          <w:szCs w:val="20"/>
        </w:rPr>
      </w:pPr>
    </w:p>
    <w:p w:rsidR="00CD0C60" w:rsidRDefault="00CD0C60" w:rsidP="00004505">
      <w:pPr>
        <w:rPr>
          <w:sz w:val="20"/>
          <w:szCs w:val="20"/>
        </w:rPr>
      </w:pPr>
    </w:p>
    <w:p w:rsidR="00CD0C60" w:rsidRDefault="00CD0C60" w:rsidP="00004505">
      <w:pPr>
        <w:rPr>
          <w:sz w:val="20"/>
          <w:szCs w:val="20"/>
        </w:rPr>
      </w:pPr>
    </w:p>
    <w:p w:rsidR="00CD0C60" w:rsidRDefault="00CD0C60"/>
    <w:p w:rsidR="00CD0C60" w:rsidRDefault="00CD0C60"/>
    <w:p w:rsidR="00CD0C60" w:rsidRDefault="00CD0C60"/>
    <w:p w:rsidR="00CD0C60" w:rsidRDefault="00CD0C60"/>
    <w:p w:rsidR="00CD0C60" w:rsidRDefault="00CD0C60"/>
    <w:p w:rsidR="00CD0C60" w:rsidRDefault="00CD0C60">
      <w:r>
        <w:br w:type="page"/>
      </w:r>
    </w:p>
    <w:p w:rsidR="00CD0C60" w:rsidRPr="00FD1865" w:rsidRDefault="00CD0C60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WRI.271.</w:t>
      </w:r>
      <w:r>
        <w:rPr>
          <w:b/>
          <w:bCs/>
          <w:color w:val="000000"/>
        </w:rPr>
        <w:t>20</w:t>
      </w:r>
      <w:r w:rsidRPr="00FD1865">
        <w:rPr>
          <w:b/>
          <w:bCs/>
          <w:color w:val="000000"/>
        </w:rPr>
        <w:t>.201</w:t>
      </w:r>
      <w:r>
        <w:rPr>
          <w:b/>
          <w:bCs/>
          <w:color w:val="000000"/>
        </w:rPr>
        <w:t>6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CD0C60" w:rsidRPr="00FD1865" w:rsidRDefault="00CD0C60" w:rsidP="005D1871">
      <w:pPr>
        <w:jc w:val="both"/>
        <w:rPr>
          <w:color w:val="000000"/>
        </w:rPr>
      </w:pPr>
    </w:p>
    <w:p w:rsidR="00CD0C60" w:rsidRPr="00FD1865" w:rsidRDefault="00CD0C60" w:rsidP="00A833F9">
      <w:pPr>
        <w:jc w:val="both"/>
        <w:rPr>
          <w:b/>
          <w:bCs/>
        </w:rPr>
      </w:pPr>
      <w:r w:rsidRPr="00FD1865">
        <w:rPr>
          <w:b/>
          <w:bCs/>
        </w:rPr>
        <w:t>Opis przedmiotu zamówienia:</w:t>
      </w:r>
    </w:p>
    <w:p w:rsidR="00CD0C60" w:rsidRPr="00FD1865" w:rsidRDefault="00CD0C60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Budowa sieci </w:t>
      </w:r>
      <w:r>
        <w:rPr>
          <w:b/>
          <w:bCs/>
          <w:color w:val="000000"/>
        </w:rPr>
        <w:t xml:space="preserve">wodociągowej w ul. Lazurowej w Mławie </w:t>
      </w:r>
      <w:r w:rsidRPr="00CD49EE">
        <w:rPr>
          <w:color w:val="000000"/>
        </w:rPr>
        <w:t>i połączenie z istniejąc</w:t>
      </w:r>
      <w:r>
        <w:rPr>
          <w:color w:val="000000"/>
        </w:rPr>
        <w:t>ą</w:t>
      </w:r>
      <w:r w:rsidRPr="00CD49EE">
        <w:rPr>
          <w:color w:val="000000"/>
        </w:rPr>
        <w:t xml:space="preserve"> sieci</w:t>
      </w:r>
      <w:r>
        <w:rPr>
          <w:color w:val="000000"/>
        </w:rPr>
        <w:t>ą</w:t>
      </w:r>
      <w:r w:rsidRPr="00CD49EE">
        <w:rPr>
          <w:color w:val="000000"/>
        </w:rPr>
        <w:t xml:space="preserve"> wodociągow</w:t>
      </w:r>
      <w:r>
        <w:rPr>
          <w:color w:val="000000"/>
        </w:rPr>
        <w:t>ą</w:t>
      </w:r>
      <w:r w:rsidRPr="00CD49EE">
        <w:rPr>
          <w:color w:val="000000"/>
        </w:rPr>
        <w:t xml:space="preserve"> DN 100 PE w ul. Błękitnej</w:t>
      </w:r>
      <w:r>
        <w:rPr>
          <w:color w:val="000000"/>
        </w:rPr>
        <w:t>.</w:t>
      </w:r>
    </w:p>
    <w:p w:rsidR="00CD0C60" w:rsidRPr="00FD1865" w:rsidRDefault="00CD0C60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CD0C60" w:rsidRPr="00FD1865" w:rsidRDefault="00CD0C60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Przedmiot zamówienia:</w:t>
      </w:r>
    </w:p>
    <w:p w:rsidR="00CD0C60" w:rsidRDefault="00CD0C60" w:rsidP="00804318">
      <w:pPr>
        <w:jc w:val="both"/>
        <w:rPr>
          <w:color w:val="000000"/>
        </w:rPr>
      </w:pPr>
      <w:r>
        <w:rPr>
          <w:color w:val="000000"/>
        </w:rPr>
        <w:t>B</w:t>
      </w:r>
      <w:r w:rsidRPr="00FD1865">
        <w:rPr>
          <w:color w:val="000000"/>
        </w:rPr>
        <w:t xml:space="preserve">udowa sieci </w:t>
      </w:r>
      <w:r>
        <w:rPr>
          <w:color w:val="000000"/>
        </w:rPr>
        <w:t xml:space="preserve">wodociągowej </w:t>
      </w:r>
      <w:r w:rsidRPr="00FD1865">
        <w:rPr>
          <w:color w:val="000000"/>
        </w:rPr>
        <w:t xml:space="preserve">na odcinku </w:t>
      </w:r>
      <w:r>
        <w:rPr>
          <w:color w:val="000000"/>
        </w:rPr>
        <w:t>o długości 506,8</w:t>
      </w:r>
      <w:r w:rsidRPr="00FD1865">
        <w:rPr>
          <w:color w:val="000000"/>
        </w:rPr>
        <w:t>mb</w:t>
      </w:r>
      <w:r>
        <w:rPr>
          <w:color w:val="000000"/>
        </w:rPr>
        <w:t xml:space="preserve">, przy czym 109,8 mb z rur PE 100, SDR 11, PN 16 dn 110x10,0 oraz 397,0 mb z rur PE 100, SDR 11, PN 16 dn 160x14,6 dla ciśnienia PN-10. </w:t>
      </w:r>
    </w:p>
    <w:p w:rsidR="00CD0C60" w:rsidRPr="00FD1865" w:rsidRDefault="00CD0C60" w:rsidP="00804318">
      <w:pPr>
        <w:jc w:val="both"/>
        <w:rPr>
          <w:color w:val="000000"/>
        </w:rPr>
      </w:pPr>
      <w:r w:rsidRPr="00FD1865">
        <w:t xml:space="preserve">Zamówienie obejmuje także: poniesienie kosztów wynikających z zajęcia pasa drogowego, kosztów wywózki, zagospodarowania we własnym zakresie i składowania nadmiaru ziemi, wykonania badania zagęszczenia oraz innych badań, niezbędnych do wykazania należytego wykonania robót. </w:t>
      </w:r>
    </w:p>
    <w:p w:rsidR="00CD0C60" w:rsidRPr="00FD1865" w:rsidRDefault="00CD0C60" w:rsidP="00804318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Szczegółowy opis przedmiotu zamówienia określa dokumentacja projektowo – kosztorysowa, będąca załącznikiem do SIWZ.</w:t>
      </w:r>
    </w:p>
    <w:p w:rsidR="00CD0C60" w:rsidRPr="00FD1865" w:rsidRDefault="00CD0C60" w:rsidP="00804318">
      <w:pPr>
        <w:ind w:right="-18"/>
        <w:jc w:val="both"/>
        <w:rPr>
          <w:color w:val="000000"/>
        </w:rPr>
      </w:pPr>
    </w:p>
    <w:p w:rsidR="00CD0C60" w:rsidRPr="00FD1865" w:rsidRDefault="00CD0C60" w:rsidP="00804318">
      <w:pPr>
        <w:ind w:right="-18"/>
        <w:jc w:val="both"/>
      </w:pPr>
      <w:r w:rsidRPr="00FD1865">
        <w:t>Wykonawca zobowiązuje się do przygotowania wraz z montażem jednej tablicy informacyjnej,</w:t>
      </w:r>
    </w:p>
    <w:p w:rsidR="00CD0C60" w:rsidRPr="00FD1865" w:rsidRDefault="00CD0C60" w:rsidP="00A833F9">
      <w:pPr>
        <w:ind w:right="-18"/>
        <w:jc w:val="both"/>
      </w:pPr>
      <w:r w:rsidRPr="00FD1865">
        <w:t>o wymiarach: 1,50x1,00m i o treści: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CD0C60" w:rsidRPr="00FD1865">
        <w:tc>
          <w:tcPr>
            <w:tcW w:w="9322" w:type="dxa"/>
          </w:tcPr>
          <w:p w:rsidR="00CD0C60" w:rsidRPr="00FD1865" w:rsidRDefault="00CD0C60" w:rsidP="00224CE0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CD0C60" w:rsidRPr="00FD1865" w:rsidRDefault="00CD0C60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CD0C60" w:rsidRPr="00FD1865" w:rsidRDefault="00CD0C60" w:rsidP="00472F91">
            <w:pPr>
              <w:ind w:right="-18"/>
              <w:jc w:val="center"/>
            </w:pPr>
            <w:r w:rsidRPr="00FD1865">
              <w:t>będą prowadzone roboty budowlane, polegające na budowie sieci wodociągowej w</w:t>
            </w:r>
            <w:r>
              <w:t> </w:t>
            </w:r>
            <w:r w:rsidRPr="00FD1865">
              <w:t>ul.</w:t>
            </w:r>
            <w:r>
              <w:t xml:space="preserve"> Lazurowej </w:t>
            </w:r>
            <w:r w:rsidRPr="00FD1865">
              <w:t>w Mławie</w:t>
            </w:r>
          </w:p>
          <w:p w:rsidR="00CD0C60" w:rsidRPr="00FD1865" w:rsidRDefault="00CD0C60" w:rsidP="00A55794">
            <w:pPr>
              <w:ind w:right="-18"/>
              <w:jc w:val="center"/>
            </w:pPr>
            <w:r w:rsidRPr="00FD1865">
              <w:t xml:space="preserve">W związku z powyższym przepraszam za utrudnienia w komunikacji pieszej i samochodowej </w:t>
            </w:r>
            <w:r w:rsidRPr="00FD1865">
              <w:br/>
              <w:t>na przedmiotowej ulicy.</w:t>
            </w:r>
          </w:p>
        </w:tc>
      </w:tr>
    </w:tbl>
    <w:p w:rsidR="00CD0C60" w:rsidRPr="00FD1865" w:rsidRDefault="00CD0C60" w:rsidP="00A833F9">
      <w:pPr>
        <w:jc w:val="both"/>
      </w:pPr>
    </w:p>
    <w:p w:rsidR="00CD0C60" w:rsidRPr="00FD1865" w:rsidRDefault="00CD0C60" w:rsidP="00A833F9">
      <w:pPr>
        <w:numPr>
          <w:ilvl w:val="0"/>
          <w:numId w:val="15"/>
        </w:numPr>
        <w:suppressAutoHyphens/>
        <w:jc w:val="both"/>
      </w:pPr>
      <w:r w:rsidRPr="00FD1865">
        <w:rPr>
          <w:b/>
          <w:bCs/>
          <w:color w:val="000000"/>
        </w:rPr>
        <w:t>Warunki ubiegania się o zamówienie.</w:t>
      </w:r>
    </w:p>
    <w:p w:rsidR="00CD0C60" w:rsidRPr="00FD1865" w:rsidRDefault="00CD0C60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wykonawcy, którzy </w:t>
      </w:r>
      <w:r w:rsidRPr="00FD1865">
        <w:rPr>
          <w:b/>
          <w:bCs/>
          <w:color w:val="000000"/>
        </w:rPr>
        <w:t>posiadają uprawnienia do wykonywania określonej działalności lub czynności, jeżeli ustawy nakładają obowiązek posiadania takich uprawnień</w:t>
      </w:r>
      <w:r>
        <w:rPr>
          <w:b/>
          <w:bCs/>
          <w:color w:val="000000"/>
        </w:rPr>
        <w:t xml:space="preserve"> (wymagane dysponowanie osobą z uprawnieniami budowlanymi w branży sanitarnej)</w:t>
      </w:r>
      <w:r w:rsidRPr="00FD1865">
        <w:rPr>
          <w:color w:val="000000"/>
        </w:rPr>
        <w:t>.</w:t>
      </w:r>
    </w:p>
    <w:p w:rsidR="00CD0C60" w:rsidRPr="00FD1865" w:rsidRDefault="00CD0C60" w:rsidP="00A833F9">
      <w:pPr>
        <w:tabs>
          <w:tab w:val="left" w:pos="1020"/>
        </w:tabs>
        <w:jc w:val="both"/>
        <w:rPr>
          <w:color w:val="000000"/>
        </w:rPr>
      </w:pPr>
    </w:p>
    <w:p w:rsidR="00CD0C60" w:rsidRPr="00FD1865" w:rsidRDefault="00CD0C60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CD0C60" w:rsidRPr="00FD1865" w:rsidRDefault="00CD0C60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każdy wykonawca może złożyć tylko jedną ofertę,</w:t>
      </w:r>
    </w:p>
    <w:p w:rsidR="00CD0C60" w:rsidRPr="00FD1865" w:rsidRDefault="00CD0C60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CD0C60" w:rsidRPr="00FD1865" w:rsidRDefault="00CD0C60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CD0C60" w:rsidRPr="00A40687" w:rsidRDefault="00CD0C60" w:rsidP="00A833F9">
      <w:pPr>
        <w:pStyle w:val="BodyTextIndent"/>
        <w:ind w:left="567"/>
        <w:jc w:val="both"/>
        <w:rPr>
          <w:i/>
          <w:iCs/>
          <w:color w:val="000000"/>
          <w:sz w:val="24"/>
          <w:szCs w:val="24"/>
        </w:rPr>
      </w:pPr>
      <w:r w:rsidRPr="00A40687">
        <w:rPr>
          <w:i/>
          <w:iCs/>
          <w:color w:val="000000"/>
          <w:sz w:val="24"/>
          <w:szCs w:val="24"/>
        </w:rPr>
        <w:t>Budowa sieci wodociągowej w ul.</w:t>
      </w:r>
      <w:r>
        <w:rPr>
          <w:i/>
          <w:iCs/>
          <w:color w:val="000000"/>
          <w:sz w:val="24"/>
          <w:szCs w:val="24"/>
        </w:rPr>
        <w:t xml:space="preserve"> Lazurowej </w:t>
      </w:r>
      <w:r w:rsidRPr="00A40687">
        <w:rPr>
          <w:i/>
          <w:iCs/>
          <w:color w:val="000000"/>
          <w:sz w:val="24"/>
          <w:szCs w:val="24"/>
        </w:rPr>
        <w:t xml:space="preserve">w Mławie </w:t>
      </w:r>
    </w:p>
    <w:p w:rsidR="00CD0C60" w:rsidRPr="00C73A18" w:rsidRDefault="00CD0C60" w:rsidP="00A833F9">
      <w:pPr>
        <w:pStyle w:val="BodyTextIndent"/>
        <w:numPr>
          <w:ilvl w:val="0"/>
          <w:numId w:val="10"/>
        </w:numPr>
        <w:jc w:val="both"/>
        <w:rPr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Termin składania ofert: </w:t>
      </w:r>
      <w:r w:rsidRPr="00C73A18">
        <w:rPr>
          <w:i/>
          <w:iCs/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>08</w:t>
      </w:r>
      <w:r w:rsidRPr="00C73A18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04</w:t>
      </w:r>
      <w:r w:rsidRPr="00C73A18">
        <w:rPr>
          <w:i/>
          <w:iCs/>
          <w:sz w:val="24"/>
          <w:szCs w:val="24"/>
        </w:rPr>
        <w:t>.201</w:t>
      </w:r>
      <w:r>
        <w:rPr>
          <w:i/>
          <w:iCs/>
          <w:sz w:val="24"/>
          <w:szCs w:val="24"/>
        </w:rPr>
        <w:t>6</w:t>
      </w:r>
      <w:r w:rsidRPr="00C73A18">
        <w:rPr>
          <w:i/>
          <w:iCs/>
          <w:sz w:val="24"/>
          <w:szCs w:val="24"/>
        </w:rPr>
        <w:t>r. do godz. 12.00</w:t>
      </w:r>
    </w:p>
    <w:p w:rsidR="00CD0C60" w:rsidRPr="00FD1865" w:rsidRDefault="00CD0C60" w:rsidP="00A833F9">
      <w:pPr>
        <w:pStyle w:val="BodyTextIndent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</w:t>
      </w:r>
      <w:r>
        <w:rPr>
          <w:b w:val="0"/>
          <w:bCs w:val="0"/>
          <w:sz w:val="24"/>
          <w:szCs w:val="24"/>
        </w:rPr>
        <w:t> </w:t>
      </w:r>
      <w:r w:rsidRPr="00FD1865">
        <w:rPr>
          <w:b w:val="0"/>
          <w:bCs w:val="0"/>
          <w:sz w:val="24"/>
          <w:szCs w:val="24"/>
        </w:rPr>
        <w:t>otwarciem,</w:t>
      </w:r>
    </w:p>
    <w:p w:rsidR="00CD0C60" w:rsidRPr="00FD1865" w:rsidRDefault="00CD0C60" w:rsidP="00A833F9">
      <w:pPr>
        <w:pStyle w:val="EndnoteText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FD1865"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CD0C60" w:rsidRPr="00FD1865" w:rsidRDefault="00CD0C60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CD0C60" w:rsidRPr="00C73A18" w:rsidRDefault="00CD0C60" w:rsidP="00A833F9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>
        <w:rPr>
          <w:b/>
          <w:bCs/>
        </w:rPr>
        <w:t>08</w:t>
      </w:r>
      <w:r w:rsidRPr="00C73A18">
        <w:rPr>
          <w:b/>
          <w:bCs/>
        </w:rPr>
        <w:t>.</w:t>
      </w:r>
      <w:r>
        <w:rPr>
          <w:b/>
          <w:bCs/>
        </w:rPr>
        <w:t>04</w:t>
      </w:r>
      <w:r w:rsidRPr="00C73A18">
        <w:rPr>
          <w:b/>
          <w:bCs/>
        </w:rPr>
        <w:t>.201</w:t>
      </w:r>
      <w:r>
        <w:rPr>
          <w:b/>
          <w:bCs/>
        </w:rPr>
        <w:t>6</w:t>
      </w:r>
      <w:r w:rsidRPr="00C73A18">
        <w:rPr>
          <w:b/>
          <w:bCs/>
        </w:rPr>
        <w:t>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CD0C60" w:rsidRPr="00FD1865" w:rsidRDefault="00CD0C60" w:rsidP="00A833F9">
      <w:pPr>
        <w:pStyle w:val="BodyTextIndent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 w:rsidRPr="00CD49EE">
        <w:rPr>
          <w:b w:val="0"/>
          <w:bCs w:val="0"/>
          <w:color w:val="000000"/>
          <w:sz w:val="24"/>
          <w:szCs w:val="24"/>
        </w:rPr>
        <w:t xml:space="preserve">Zamawiający dopuszcza możliwość złożenia oferty w formie e-mail na adres </w:t>
      </w:r>
      <w:hyperlink r:id="rId5" w:history="1">
        <w:r w:rsidRPr="00CD49EE">
          <w:rPr>
            <w:rStyle w:val="Hyperlink"/>
            <w:sz w:val="24"/>
            <w:szCs w:val="24"/>
          </w:rPr>
          <w:t>aneta.malinowska@mlawa.pl</w:t>
        </w:r>
      </w:hyperlink>
      <w:r w:rsidRPr="00CD49EE">
        <w:rPr>
          <w:b w:val="0"/>
          <w:bCs w:val="0"/>
          <w:color w:val="000000"/>
          <w:sz w:val="24"/>
          <w:szCs w:val="24"/>
        </w:rPr>
        <w:t>, wskazane jest aby formularz oferty był załącznikiem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e-maila, termin składania ofert e-mailem obowiązuje jak w pkt. 2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CD0C60" w:rsidRDefault="00CD0C60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CD0C60" w:rsidRPr="00FD1865" w:rsidRDefault="00CD0C60" w:rsidP="00A833F9">
      <w:pPr>
        <w:numPr>
          <w:ilvl w:val="0"/>
          <w:numId w:val="17"/>
        </w:numPr>
        <w:suppressAutoHyphens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ofert.</w:t>
      </w:r>
    </w:p>
    <w:p w:rsidR="00CD0C60" w:rsidRPr="00FD1865" w:rsidRDefault="00CD0C60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CD0C60" w:rsidRPr="00FD1865" w:rsidRDefault="00CD0C60" w:rsidP="00A833F9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  <w:t>Cena ofertowa</w:t>
      </w:r>
      <w:r w:rsidRPr="00FD1865">
        <w:rPr>
          <w:b/>
          <w:bCs/>
        </w:rPr>
        <w:tab/>
        <w:t>100%</w:t>
      </w:r>
    </w:p>
    <w:p w:rsidR="00CD0C60" w:rsidRPr="00FD1865" w:rsidRDefault="00CD0C60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CD0C60" w:rsidRPr="00FD1865" w:rsidRDefault="00CD0C60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CD0C60" w:rsidRPr="00FD1865" w:rsidRDefault="00CD0C60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CD0C60" w:rsidRPr="00FD1865" w:rsidRDefault="00CD0C60" w:rsidP="00A833F9">
      <w:pPr>
        <w:pStyle w:val="BodyTextIndent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CD0C60" w:rsidRPr="00FD1865" w:rsidRDefault="00CD0C60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CD0C60" w:rsidRPr="00FD1865" w:rsidRDefault="00CD0C60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CD0C60" w:rsidRPr="00FD1865" w:rsidRDefault="00CD0C60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CD0C60" w:rsidRPr="00FD1865" w:rsidRDefault="00CD0C60" w:rsidP="007B6B56">
      <w:pPr>
        <w:pStyle w:val="ListParagraph"/>
        <w:numPr>
          <w:ilvl w:val="0"/>
          <w:numId w:val="17"/>
        </w:numPr>
        <w:suppressAutoHyphens/>
        <w:jc w:val="both"/>
        <w:rPr>
          <w:b/>
          <w:bCs/>
        </w:rPr>
      </w:pPr>
      <w:r w:rsidRPr="00FD1865">
        <w:rPr>
          <w:b/>
          <w:bCs/>
        </w:rPr>
        <w:t>Warunki umowy</w:t>
      </w:r>
    </w:p>
    <w:p w:rsidR="00CD0C60" w:rsidRPr="00FD1865" w:rsidRDefault="00CD0C60" w:rsidP="00A833F9">
      <w:pPr>
        <w:numPr>
          <w:ilvl w:val="0"/>
          <w:numId w:val="13"/>
        </w:numPr>
        <w:suppressAutoHyphens/>
        <w:jc w:val="both"/>
      </w:pPr>
      <w:r w:rsidRPr="00FD1865">
        <w:t>Umowa w sprawie realizacji zamówienia publicznego zawarta zostanie z uwzględnieniem postanowień wynikających z treści niniejszej oferty wraz z załącznikami.</w:t>
      </w:r>
    </w:p>
    <w:p w:rsidR="00CD0C60" w:rsidRPr="00FD1865" w:rsidRDefault="00CD0C60" w:rsidP="00A833F9">
      <w:pPr>
        <w:numPr>
          <w:ilvl w:val="0"/>
          <w:numId w:val="13"/>
        </w:numPr>
        <w:suppressAutoHyphens/>
        <w:jc w:val="both"/>
      </w:pPr>
      <w:r w:rsidRPr="00FD1865">
        <w:t>Zamawiający podpisze umowę z Wykonawcą, który przedłoży najkorzystniejszą ofertę.</w:t>
      </w:r>
    </w:p>
    <w:p w:rsidR="00CD0C60" w:rsidRPr="00FD1865" w:rsidRDefault="00CD0C60" w:rsidP="00A833F9">
      <w:pPr>
        <w:ind w:left="281"/>
        <w:jc w:val="both"/>
      </w:pPr>
    </w:p>
    <w:p w:rsidR="00CD0C60" w:rsidRPr="00FD1865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przyszłej umowy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2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Default="00CD0C6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D0C60" w:rsidRPr="00FD1865" w:rsidRDefault="00CD0C60" w:rsidP="00530F12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t>WRI.27</w:t>
      </w:r>
      <w:r>
        <w:t>2</w:t>
      </w:r>
      <w:r w:rsidRPr="00FD1865">
        <w:t>.</w:t>
      </w:r>
      <w:r>
        <w:t>20</w:t>
      </w:r>
      <w:r w:rsidRPr="00FD1865">
        <w:t>.201</w:t>
      </w:r>
      <w:r>
        <w:t>6</w:t>
      </w:r>
    </w:p>
    <w:p w:rsidR="00CD0C60" w:rsidRPr="00FD1865" w:rsidRDefault="00CD0C60" w:rsidP="00A833F9">
      <w:pPr>
        <w:jc w:val="center"/>
        <w:rPr>
          <w:b/>
          <w:bCs/>
          <w:color w:val="000000"/>
        </w:rPr>
      </w:pPr>
    </w:p>
    <w:p w:rsidR="00CD0C60" w:rsidRPr="00FD1865" w:rsidRDefault="00CD0C60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CD0C60" w:rsidRPr="00FD1865" w:rsidRDefault="00CD0C60" w:rsidP="00A833F9">
      <w:pPr>
        <w:jc w:val="both"/>
        <w:rPr>
          <w:b/>
          <w:bCs/>
          <w:color w:val="000000"/>
        </w:rPr>
      </w:pPr>
    </w:p>
    <w:p w:rsidR="00CD0C60" w:rsidRPr="00FD1865" w:rsidRDefault="00CD0C60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CD0C60" w:rsidRPr="00FD1865" w:rsidRDefault="00CD0C60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CD0C60" w:rsidRPr="00FD1865" w:rsidRDefault="00CD0C60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CD0C60" w:rsidRPr="00FD1865" w:rsidRDefault="00CD0C60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CD0C60" w:rsidRPr="00FD1865" w:rsidRDefault="00CD0C60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CD0C60" w:rsidRPr="00FD1865" w:rsidRDefault="00CD0C60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CD0C60" w:rsidRPr="00FD1865" w:rsidRDefault="00CD0C60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CD0C60" w:rsidRPr="00FD1865" w:rsidRDefault="00CD0C60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CD0C60" w:rsidRPr="00FD1865" w:rsidRDefault="00CD0C60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CD0C60" w:rsidRPr="00FD1865" w:rsidRDefault="00CD0C60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CD0C60" w:rsidRPr="00FD1865" w:rsidRDefault="00CD0C60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CD0C60" w:rsidRPr="00FD1865" w:rsidRDefault="00CD0C60" w:rsidP="00A833F9">
      <w:pPr>
        <w:jc w:val="both"/>
      </w:pPr>
    </w:p>
    <w:p w:rsidR="00CD0C60" w:rsidRPr="00A57019" w:rsidRDefault="00CD0C60" w:rsidP="00A833F9">
      <w:pPr>
        <w:jc w:val="both"/>
      </w:pPr>
      <w:r w:rsidRPr="00A57019">
        <w:t xml:space="preserve">została zawarta umowa na </w:t>
      </w:r>
      <w:r>
        <w:rPr>
          <w:b/>
          <w:bCs/>
          <w:color w:val="000000"/>
        </w:rPr>
        <w:t>b</w:t>
      </w:r>
      <w:r w:rsidRPr="00A57019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A57019">
        <w:rPr>
          <w:b/>
          <w:bCs/>
          <w:color w:val="000000"/>
        </w:rPr>
        <w:t xml:space="preserve"> </w:t>
      </w:r>
      <w:r w:rsidRPr="00A40687">
        <w:rPr>
          <w:b/>
          <w:bCs/>
          <w:color w:val="000000"/>
        </w:rPr>
        <w:t xml:space="preserve">sieci wodociągowej w ul. </w:t>
      </w:r>
      <w:r>
        <w:rPr>
          <w:b/>
          <w:bCs/>
          <w:color w:val="000000"/>
        </w:rPr>
        <w:t>Lazurowej</w:t>
      </w:r>
      <w:r w:rsidRPr="00A40687">
        <w:rPr>
          <w:b/>
          <w:bCs/>
          <w:color w:val="000000"/>
        </w:rPr>
        <w:t xml:space="preserve"> w Mławie</w:t>
      </w:r>
      <w:r>
        <w:rPr>
          <w:b/>
          <w:bCs/>
          <w:color w:val="000000"/>
        </w:rPr>
        <w:t xml:space="preserve"> </w:t>
      </w:r>
      <w:r w:rsidRPr="00A57019">
        <w:t>o</w:t>
      </w:r>
      <w:r>
        <w:t> </w:t>
      </w:r>
      <w:r w:rsidRPr="00A57019">
        <w:t>następującej treści:</w:t>
      </w:r>
    </w:p>
    <w:p w:rsidR="00CD0C60" w:rsidRPr="00FD1865" w:rsidRDefault="00CD0C60" w:rsidP="00A833F9">
      <w:pPr>
        <w:jc w:val="both"/>
        <w:rPr>
          <w:b/>
          <w:bCs/>
        </w:rPr>
      </w:pPr>
    </w:p>
    <w:p w:rsidR="00CD0C60" w:rsidRPr="00363282" w:rsidRDefault="00CD0C60" w:rsidP="00E537A4">
      <w:pPr>
        <w:jc w:val="both"/>
      </w:pPr>
      <w:r w:rsidRPr="00463CAB">
        <w:t xml:space="preserve">Niniejsza </w:t>
      </w:r>
      <w:r>
        <w:t>U</w:t>
      </w:r>
      <w:r w:rsidRPr="00463CAB">
        <w:t xml:space="preserve">mowa jest konsekwencją zamówienia publicznego </w:t>
      </w:r>
      <w:r w:rsidRPr="00363282">
        <w:t>realizowanego na podstawie</w:t>
      </w:r>
      <w:r>
        <w:t xml:space="preserve"> Zarządzenia Burmistrza Miasta Mława nr 67/2015.</w:t>
      </w:r>
    </w:p>
    <w:p w:rsidR="00CD0C60" w:rsidRPr="00FD1865" w:rsidRDefault="00CD0C60" w:rsidP="00A833F9">
      <w:pPr>
        <w:rPr>
          <w:color w:val="000000"/>
        </w:rPr>
      </w:pPr>
    </w:p>
    <w:p w:rsidR="00CD0C60" w:rsidRPr="00FD1865" w:rsidRDefault="00CD0C60" w:rsidP="00A833F9">
      <w:pPr>
        <w:jc w:val="center"/>
        <w:rPr>
          <w:b/>
          <w:bCs/>
        </w:rPr>
      </w:pPr>
      <w:r w:rsidRPr="00FD1865">
        <w:rPr>
          <w:b/>
          <w:bCs/>
        </w:rPr>
        <w:t>§ 1.</w:t>
      </w:r>
    </w:p>
    <w:p w:rsidR="00CD0C60" w:rsidRPr="00FD1865" w:rsidRDefault="00CD0C60" w:rsidP="00A833F9">
      <w:pPr>
        <w:rPr>
          <w:b/>
          <w:bCs/>
        </w:rPr>
      </w:pPr>
    </w:p>
    <w:p w:rsidR="00CD0C60" w:rsidRPr="00FD1865" w:rsidRDefault="00CD0C60" w:rsidP="00A833F9">
      <w:pPr>
        <w:jc w:val="both"/>
      </w:pPr>
      <w:r w:rsidRPr="00FD1865">
        <w:t>Użyte w treści umowy pojęcia i określenia należy rozumieć:</w:t>
      </w:r>
    </w:p>
    <w:p w:rsidR="00CD0C60" w:rsidRPr="00FD1865" w:rsidRDefault="00CD0C60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CD0C60" w:rsidRPr="00FD1865" w:rsidRDefault="00CD0C60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CD0C60" w:rsidRPr="00FD1865" w:rsidRDefault="00CD0C60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CD0C60" w:rsidRPr="00FD1865" w:rsidRDefault="00CD0C60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CD0C60" w:rsidRPr="00FD1865" w:rsidRDefault="00CD0C60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CD0C60" w:rsidRPr="00FD1865" w:rsidRDefault="00CD0C60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CD0C60" w:rsidRPr="00FD1865" w:rsidRDefault="00CD0C60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CD0C60" w:rsidRPr="00FD1865" w:rsidRDefault="00CD0C60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CD0C60" w:rsidRPr="00FD1865" w:rsidRDefault="00CD0C60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CD0C60" w:rsidRPr="00FD1865" w:rsidRDefault="00CD0C60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CD0C60" w:rsidRPr="00FD1865" w:rsidRDefault="00CD0C60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CD0C60" w:rsidRDefault="00CD0C60" w:rsidP="00530F12">
      <w:pPr>
        <w:jc w:val="center"/>
      </w:pPr>
      <w:r>
        <w:br w:type="page"/>
      </w:r>
    </w:p>
    <w:p w:rsidR="00CD0C60" w:rsidRPr="00FD1865" w:rsidRDefault="00CD0C60" w:rsidP="00530F12">
      <w:pPr>
        <w:jc w:val="center"/>
        <w:rPr>
          <w:b/>
          <w:bCs/>
        </w:rPr>
      </w:pPr>
      <w:r w:rsidRPr="00FD1865">
        <w:rPr>
          <w:b/>
          <w:bCs/>
        </w:rPr>
        <w:t>§ 2.</w:t>
      </w:r>
    </w:p>
    <w:p w:rsidR="00CD0C60" w:rsidRPr="00FD1865" w:rsidRDefault="00CD0C60" w:rsidP="00A833F9">
      <w:pPr>
        <w:rPr>
          <w:b/>
          <w:bCs/>
        </w:rPr>
      </w:pPr>
    </w:p>
    <w:p w:rsidR="00CD0C60" w:rsidRDefault="00CD0C60" w:rsidP="00802D3D">
      <w:pPr>
        <w:numPr>
          <w:ilvl w:val="3"/>
          <w:numId w:val="34"/>
        </w:numPr>
        <w:tabs>
          <w:tab w:val="clear" w:pos="2880"/>
          <w:tab w:val="num" w:pos="0"/>
          <w:tab w:val="left" w:pos="360"/>
        </w:tabs>
        <w:suppressAutoHyphens/>
        <w:ind w:left="0" w:firstLine="0"/>
        <w:jc w:val="both"/>
        <w:rPr>
          <w:color w:val="000000"/>
        </w:rPr>
      </w:pPr>
      <w:r w:rsidRPr="00FD1865">
        <w:t>Zamawiający zleca, a Wykonawca przyjmuje do wykonania roboty budowlane polegające na</w:t>
      </w:r>
      <w:r>
        <w:t> </w:t>
      </w:r>
      <w:r w:rsidRPr="00B51D2F">
        <w:rPr>
          <w:color w:val="000000"/>
        </w:rPr>
        <w:t xml:space="preserve">budowie sieci wodociągowej w </w:t>
      </w:r>
      <w:r>
        <w:rPr>
          <w:color w:val="000000"/>
        </w:rPr>
        <w:t xml:space="preserve">ul. Lazurowej </w:t>
      </w:r>
      <w:r w:rsidRPr="00B51D2F">
        <w:rPr>
          <w:color w:val="000000"/>
        </w:rPr>
        <w:t xml:space="preserve">w Mławie </w:t>
      </w:r>
      <w:r w:rsidRPr="00CD49EE">
        <w:rPr>
          <w:color w:val="000000"/>
        </w:rPr>
        <w:t xml:space="preserve">i połączenie </w:t>
      </w:r>
      <w:r>
        <w:rPr>
          <w:color w:val="000000"/>
        </w:rPr>
        <w:t xml:space="preserve">przedmiotowej sieci wodociągowej </w:t>
      </w:r>
      <w:r w:rsidRPr="00CD49EE">
        <w:rPr>
          <w:color w:val="000000"/>
        </w:rPr>
        <w:t>z istniejąc</w:t>
      </w:r>
      <w:r>
        <w:rPr>
          <w:color w:val="000000"/>
        </w:rPr>
        <w:t>ą</w:t>
      </w:r>
      <w:r w:rsidRPr="00CD49EE">
        <w:rPr>
          <w:color w:val="000000"/>
        </w:rPr>
        <w:t xml:space="preserve"> sieci</w:t>
      </w:r>
      <w:r>
        <w:rPr>
          <w:color w:val="000000"/>
        </w:rPr>
        <w:t>ą</w:t>
      </w:r>
      <w:r w:rsidRPr="00CD49EE">
        <w:rPr>
          <w:color w:val="000000"/>
        </w:rPr>
        <w:t xml:space="preserve"> wodociągow</w:t>
      </w:r>
      <w:r>
        <w:rPr>
          <w:color w:val="000000"/>
        </w:rPr>
        <w:t>ą</w:t>
      </w:r>
      <w:r w:rsidRPr="00CD49EE">
        <w:rPr>
          <w:color w:val="000000"/>
        </w:rPr>
        <w:t xml:space="preserve"> w ul. Błękitnej</w:t>
      </w:r>
      <w:r>
        <w:rPr>
          <w:color w:val="000000"/>
        </w:rPr>
        <w:t>.</w:t>
      </w:r>
    </w:p>
    <w:p w:rsidR="00CD0C60" w:rsidRDefault="00CD0C60" w:rsidP="00802D3D">
      <w:pPr>
        <w:numPr>
          <w:ilvl w:val="3"/>
          <w:numId w:val="34"/>
        </w:numPr>
        <w:tabs>
          <w:tab w:val="left" w:pos="360"/>
        </w:tabs>
        <w:suppressAutoHyphens/>
        <w:ind w:hanging="2880"/>
        <w:jc w:val="both"/>
      </w:pPr>
      <w:r w:rsidRPr="00FD1865">
        <w:t xml:space="preserve">Szczegółowy opis przedmiotu zamówienia określa dokumentacja projektowo – kosztorysowa. </w:t>
      </w:r>
    </w:p>
    <w:p w:rsidR="00CD0C60" w:rsidRDefault="00CD0C60" w:rsidP="00802D3D">
      <w:pPr>
        <w:numPr>
          <w:ilvl w:val="3"/>
          <w:numId w:val="34"/>
        </w:numPr>
        <w:tabs>
          <w:tab w:val="clear" w:pos="2880"/>
          <w:tab w:val="num" w:pos="180"/>
          <w:tab w:val="left" w:pos="360"/>
        </w:tabs>
        <w:suppressAutoHyphens/>
        <w:ind w:left="0" w:firstLine="0"/>
        <w:jc w:val="both"/>
      </w:pPr>
      <w:r w:rsidRPr="00FD1865">
        <w:t>W zakres zamówienia wchodzi wykonanie robót budowlanych zgodnie z obowiązującym prawem.</w:t>
      </w:r>
    </w:p>
    <w:p w:rsidR="00CD0C60" w:rsidRDefault="00CD0C60" w:rsidP="00802D3D">
      <w:pPr>
        <w:numPr>
          <w:ilvl w:val="3"/>
          <w:numId w:val="34"/>
        </w:numPr>
        <w:tabs>
          <w:tab w:val="clear" w:pos="2880"/>
          <w:tab w:val="num" w:pos="180"/>
          <w:tab w:val="left" w:pos="360"/>
        </w:tabs>
        <w:suppressAutoHyphens/>
        <w:ind w:left="0" w:firstLine="0"/>
        <w:jc w:val="both"/>
      </w:pPr>
      <w:r w:rsidRPr="00FD1865">
        <w:t xml:space="preserve">Po stronie </w:t>
      </w:r>
      <w:r>
        <w:t>W</w:t>
      </w:r>
      <w:r w:rsidRPr="00FD1865">
        <w:t>ykonawcy jest zapewnienie kierownika budowy. Wykonawca w terminie do</w:t>
      </w:r>
      <w:r>
        <w:t> 7 </w:t>
      </w:r>
      <w:r w:rsidRPr="00FD1865">
        <w:t xml:space="preserve">dni przekaże </w:t>
      </w:r>
      <w:r>
        <w:t>Z</w:t>
      </w:r>
      <w:r w:rsidRPr="00FD1865">
        <w:t>amawiającemu oświadczenie o objęciu obowiązków kierownika budowy wraz z</w:t>
      </w:r>
      <w:r>
        <w:t> </w:t>
      </w:r>
      <w:r w:rsidRPr="00FD1865">
        <w:t xml:space="preserve">kserokopią uprawnień oraz kserokopią przynależności do Izby </w:t>
      </w:r>
      <w:r>
        <w:t>I</w:t>
      </w:r>
      <w:r w:rsidRPr="00FD1865">
        <w:t>nżynierów Budownictwa.</w:t>
      </w:r>
    </w:p>
    <w:p w:rsidR="00CD0C60" w:rsidRDefault="00CD0C60" w:rsidP="00802D3D">
      <w:pPr>
        <w:numPr>
          <w:ilvl w:val="3"/>
          <w:numId w:val="34"/>
        </w:numPr>
        <w:tabs>
          <w:tab w:val="clear" w:pos="2880"/>
          <w:tab w:val="num" w:pos="180"/>
          <w:tab w:val="left" w:pos="360"/>
        </w:tabs>
        <w:suppressAutoHyphens/>
        <w:ind w:left="0" w:firstLine="0"/>
        <w:jc w:val="both"/>
      </w:pPr>
      <w:r>
        <w:t xml:space="preserve"> </w:t>
      </w:r>
      <w:r w:rsidRPr="00FD1865">
        <w:t xml:space="preserve">Po stronie </w:t>
      </w:r>
      <w:r>
        <w:t>W</w:t>
      </w:r>
      <w:r w:rsidRPr="00FD1865">
        <w:t>ykonawcy jest przygotowanie wszelkich dokumentów niezbędnych do</w:t>
      </w:r>
      <w:r>
        <w:t> </w:t>
      </w:r>
      <w:r w:rsidRPr="00FD1865">
        <w:t>rozliczenia zadania w nadzorze budowlanym, między innymi inwentaryzacji geodezyjnej, badań wody, protokołów szczelności, atestów i certyfikatów na użyte materiały</w:t>
      </w:r>
      <w:r>
        <w:t>, monitoringu wizyjnego oraz wdrożenie tymczasowej organizacji ruchu.</w:t>
      </w:r>
    </w:p>
    <w:p w:rsidR="00CD0C60" w:rsidRPr="00FD1865" w:rsidRDefault="00CD0C60" w:rsidP="00802D3D">
      <w:pPr>
        <w:numPr>
          <w:ilvl w:val="3"/>
          <w:numId w:val="34"/>
        </w:numPr>
        <w:tabs>
          <w:tab w:val="clear" w:pos="2880"/>
          <w:tab w:val="num" w:pos="180"/>
          <w:tab w:val="left" w:pos="360"/>
        </w:tabs>
        <w:suppressAutoHyphens/>
        <w:ind w:left="0" w:firstLine="0"/>
        <w:jc w:val="both"/>
      </w:pPr>
      <w:r>
        <w:t xml:space="preserve"> </w:t>
      </w:r>
      <w:r w:rsidRPr="00FD1865">
        <w:t>Wykonawca zobowiązuje się do przygotowania wraz z montażem dwóch tablic informacyjnych,</w:t>
      </w:r>
      <w:r>
        <w:t xml:space="preserve"> </w:t>
      </w:r>
      <w:r w:rsidRPr="00FD1865">
        <w:t>o wymiarach: 1,50x1,00m i o treści:</w:t>
      </w:r>
    </w:p>
    <w:p w:rsidR="00CD0C60" w:rsidRPr="00FD1865" w:rsidRDefault="00CD0C60" w:rsidP="00A833F9">
      <w:pPr>
        <w:ind w:right="-18"/>
        <w:jc w:val="both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CD0C60" w:rsidRPr="00FD1865">
        <w:tc>
          <w:tcPr>
            <w:tcW w:w="10008" w:type="dxa"/>
          </w:tcPr>
          <w:p w:rsidR="00CD0C60" w:rsidRPr="00FD1865" w:rsidRDefault="00CD0C60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CD0C60" w:rsidRPr="00FD1865" w:rsidRDefault="00CD0C60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CD0C60" w:rsidRPr="00FD1865" w:rsidRDefault="00CD0C60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CD0C60" w:rsidRPr="00FD1865" w:rsidRDefault="00CD0C60" w:rsidP="00472F91">
            <w:pPr>
              <w:ind w:right="-18"/>
              <w:jc w:val="center"/>
            </w:pPr>
            <w:r w:rsidRPr="00FD1865">
              <w:t xml:space="preserve">będą prowadzone roboty budowlane, polegające na budowie sieci wodociągowej w ul. </w:t>
            </w:r>
            <w:r>
              <w:t xml:space="preserve">Lazurowej </w:t>
            </w:r>
            <w:r w:rsidRPr="00FD1865">
              <w:t>w</w:t>
            </w:r>
            <w:r>
              <w:t> </w:t>
            </w:r>
            <w:r w:rsidRPr="00FD1865">
              <w:t>Mławie</w:t>
            </w:r>
          </w:p>
          <w:p w:rsidR="00CD0C60" w:rsidRPr="00FD1865" w:rsidRDefault="00CD0C60" w:rsidP="00121924">
            <w:pPr>
              <w:ind w:right="-18"/>
              <w:jc w:val="center"/>
            </w:pPr>
            <w:r w:rsidRPr="00FD1865">
              <w:t>W związku z powyższym przepraszam za utrudnienia w komunikacji pieszej i samochodowej na</w:t>
            </w:r>
            <w:r>
              <w:t> </w:t>
            </w:r>
            <w:r w:rsidRPr="00FD1865">
              <w:t>przedmiotowej ulicy.</w:t>
            </w:r>
          </w:p>
        </w:tc>
      </w:tr>
    </w:tbl>
    <w:p w:rsidR="00CD0C60" w:rsidRPr="00FD1865" w:rsidRDefault="00CD0C60" w:rsidP="00A833F9">
      <w:pPr>
        <w:jc w:val="center"/>
        <w:rPr>
          <w:b/>
          <w:bCs/>
        </w:rPr>
      </w:pPr>
    </w:p>
    <w:p w:rsidR="00CD0C60" w:rsidRPr="00FD1865" w:rsidRDefault="00CD0C60" w:rsidP="00A833F9">
      <w:pPr>
        <w:jc w:val="center"/>
        <w:rPr>
          <w:b/>
          <w:bCs/>
        </w:rPr>
      </w:pPr>
      <w:r w:rsidRPr="00FD1865">
        <w:rPr>
          <w:b/>
          <w:bCs/>
        </w:rPr>
        <w:t>§ 3.</w:t>
      </w:r>
    </w:p>
    <w:p w:rsidR="00CD0C60" w:rsidRPr="00FD1865" w:rsidRDefault="00CD0C60" w:rsidP="00A833F9"/>
    <w:p w:rsidR="00CD0C60" w:rsidRPr="00FD1865" w:rsidRDefault="00CD0C60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CD0C60" w:rsidRPr="00FD1865" w:rsidRDefault="00CD0C6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CD0C60" w:rsidRDefault="00CD0C6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CD0C60" w:rsidRPr="00FD1865" w:rsidRDefault="00CD0C6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budowlane, w terminie wskazanym w § 8 pkt. 4.</w:t>
      </w:r>
    </w:p>
    <w:p w:rsidR="00CD0C60" w:rsidRPr="00FD1865" w:rsidRDefault="00CD0C60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CD0C60" w:rsidRPr="00FD1865" w:rsidRDefault="00CD0C60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CD0C60" w:rsidRPr="00FD1865" w:rsidRDefault="00CD0C6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CD0C60" w:rsidRPr="00FD1865" w:rsidRDefault="00CD0C6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CD0C60" w:rsidRPr="00FD1865" w:rsidRDefault="00CD0C6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porządku, ochrona mienia znajdującego się na terenie budowy,</w:t>
      </w:r>
    </w:p>
    <w:p w:rsidR="00CD0C60" w:rsidRPr="00FD1865" w:rsidRDefault="00CD0C6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przestrzeganie obowiązków przepisów BHP, a w szczególności p.pożarowych w trakcie wykonywania robót,</w:t>
      </w:r>
    </w:p>
    <w:p w:rsidR="00CD0C60" w:rsidRPr="00FD1865" w:rsidRDefault="00CD0C6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CD0C60" w:rsidRPr="00FD1865" w:rsidRDefault="00CD0C6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</w:p>
    <w:p w:rsidR="00CD0C60" w:rsidRPr="00FD1865" w:rsidRDefault="00CD0C6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stosowanie materiałów i urządzeń 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oraz wykonanego przedmiotu umowy,</w:t>
      </w:r>
    </w:p>
    <w:p w:rsidR="00CD0C60" w:rsidRPr="00FD1865" w:rsidRDefault="00CD0C6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wykonania geodezy</w:t>
      </w:r>
      <w:r>
        <w:rPr>
          <w:sz w:val="24"/>
          <w:szCs w:val="24"/>
        </w:rPr>
        <w:t>jnej dokumentacji powykonawczej,</w:t>
      </w:r>
    </w:p>
    <w:p w:rsidR="00CD0C60" w:rsidRPr="00FD1865" w:rsidRDefault="00CD0C6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usunięcie wszelkich kolizji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na własny koszt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powstałych podczas budowy</w:t>
      </w:r>
      <w:r>
        <w:rPr>
          <w:sz w:val="24"/>
          <w:szCs w:val="24"/>
        </w:rPr>
        <w:t>.</w:t>
      </w:r>
    </w:p>
    <w:p w:rsidR="00CD0C60" w:rsidRPr="00FD1865" w:rsidRDefault="00CD0C60" w:rsidP="00A833F9">
      <w:pPr>
        <w:jc w:val="both"/>
        <w:rPr>
          <w:color w:val="000000"/>
        </w:rPr>
      </w:pPr>
      <w:r>
        <w:rPr>
          <w:color w:val="000000"/>
        </w:rPr>
        <w:br w:type="page"/>
      </w:r>
    </w:p>
    <w:p w:rsidR="00CD0C60" w:rsidRPr="00FD1865" w:rsidRDefault="00CD0C60" w:rsidP="00A833F9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FD1865">
        <w:rPr>
          <w:b/>
          <w:bCs/>
          <w:sz w:val="24"/>
          <w:szCs w:val="24"/>
        </w:rPr>
        <w:t>§ 4.</w:t>
      </w:r>
    </w:p>
    <w:p w:rsidR="00CD0C60" w:rsidRPr="00FD1865" w:rsidRDefault="00CD0C60" w:rsidP="00A833F9">
      <w:pPr>
        <w:pStyle w:val="BodyTextIndent2"/>
        <w:spacing w:after="0" w:line="240" w:lineRule="auto"/>
        <w:ind w:left="0"/>
        <w:rPr>
          <w:b/>
          <w:bCs/>
          <w:sz w:val="24"/>
          <w:szCs w:val="24"/>
        </w:rPr>
      </w:pPr>
    </w:p>
    <w:p w:rsidR="00CD0C60" w:rsidRPr="00FD1865" w:rsidRDefault="00CD0C60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CD0C60" w:rsidRPr="00FD1865" w:rsidRDefault="00CD0C60" w:rsidP="00A833F9">
      <w:pPr>
        <w:numPr>
          <w:ilvl w:val="1"/>
          <w:numId w:val="26"/>
        </w:numPr>
        <w:jc w:val="both"/>
      </w:pPr>
      <w:r w:rsidRPr="00FD1865">
        <w:t>Wykonawca rozpocznie realizację przedmiotu umowy od dnia jej zawarcia.</w:t>
      </w:r>
    </w:p>
    <w:p w:rsidR="00CD0C60" w:rsidRDefault="00CD0C60" w:rsidP="00A833F9">
      <w:pPr>
        <w:numPr>
          <w:ilvl w:val="1"/>
          <w:numId w:val="26"/>
        </w:numPr>
        <w:jc w:val="both"/>
      </w:pPr>
      <w:r w:rsidRPr="00FD1865">
        <w:t xml:space="preserve">Wykonawca wykona przedmiot umowy do dnia </w:t>
      </w:r>
      <w:r>
        <w:t>…………….2016 r.</w:t>
      </w:r>
    </w:p>
    <w:p w:rsidR="00CD0C60" w:rsidRPr="00FD1865" w:rsidRDefault="00CD0C60" w:rsidP="00A833F9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>mowy rozumie się dokonanie odbioru końcowego nowowybudowane</w:t>
      </w:r>
      <w:r>
        <w:t xml:space="preserve">j sieci. </w:t>
      </w:r>
    </w:p>
    <w:p w:rsidR="00CD0C60" w:rsidRPr="00FD1865" w:rsidRDefault="00CD0C60" w:rsidP="00A833F9">
      <w:pPr>
        <w:jc w:val="both"/>
      </w:pPr>
    </w:p>
    <w:p w:rsidR="00CD0C60" w:rsidRPr="00FD1865" w:rsidRDefault="00CD0C60" w:rsidP="00A833F9">
      <w:pPr>
        <w:jc w:val="center"/>
        <w:rPr>
          <w:b/>
          <w:bCs/>
        </w:rPr>
      </w:pPr>
      <w:r w:rsidRPr="00FD1865">
        <w:rPr>
          <w:b/>
          <w:bCs/>
        </w:rPr>
        <w:t>§ 5.</w:t>
      </w:r>
    </w:p>
    <w:p w:rsidR="00CD0C60" w:rsidRPr="00FD1865" w:rsidRDefault="00CD0C60" w:rsidP="00A833F9">
      <w:pPr>
        <w:rPr>
          <w:b/>
          <w:bCs/>
        </w:rPr>
      </w:pPr>
    </w:p>
    <w:p w:rsidR="00CD0C60" w:rsidRPr="00FD1865" w:rsidRDefault="00CD0C60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wynagrodzenie ryczałtowe w kwocie, które</w:t>
      </w:r>
      <w:r>
        <w:t xml:space="preserve"> </w:t>
      </w:r>
      <w:r w:rsidRPr="00FD1865">
        <w:t>nie będzie podlegało waloryzacji.</w:t>
      </w:r>
    </w:p>
    <w:p w:rsidR="00CD0C60" w:rsidRDefault="00CD0C60" w:rsidP="00A5723A">
      <w:pPr>
        <w:ind w:left="284"/>
        <w:jc w:val="both"/>
      </w:pPr>
      <w:r w:rsidRPr="00FD1865">
        <w:rPr>
          <w:b/>
          <w:bCs/>
        </w:rPr>
        <w:t>Brutto</w:t>
      </w:r>
      <w:r w:rsidRPr="00C73A18">
        <w:t>…………….</w:t>
      </w:r>
      <w:r w:rsidRPr="00FD1865">
        <w:t xml:space="preserve">…………… </w:t>
      </w:r>
      <w:r>
        <w:rPr>
          <w:b/>
          <w:bCs/>
        </w:rPr>
        <w:t xml:space="preserve">zł. </w:t>
      </w:r>
      <w:r w:rsidRPr="00FD1865">
        <w:t xml:space="preserve">słownie: </w:t>
      </w:r>
      <w:r>
        <w:t>…..</w:t>
      </w:r>
      <w:r w:rsidRPr="00FD1865">
        <w:t>......................................................................</w:t>
      </w:r>
      <w:r>
        <w:t xml:space="preserve"> </w:t>
      </w:r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CD0C60" w:rsidRDefault="00CD0C60" w:rsidP="00C73A18">
      <w:pPr>
        <w:ind w:firstLine="284"/>
        <w:jc w:val="both"/>
      </w:pPr>
      <w:r>
        <w:rPr>
          <w:b/>
          <w:bCs/>
        </w:rPr>
        <w:t>Netto</w:t>
      </w:r>
      <w:r w:rsidRPr="00FD1865">
        <w:t>…………………</w:t>
      </w:r>
      <w:r>
        <w:t>………..</w:t>
      </w:r>
      <w:r w:rsidRPr="00FD1865">
        <w:t xml:space="preserve">. </w:t>
      </w:r>
      <w:r>
        <w:rPr>
          <w:b/>
          <w:bCs/>
        </w:rPr>
        <w:t xml:space="preserve">zł. </w:t>
      </w:r>
    </w:p>
    <w:p w:rsidR="00CD0C60" w:rsidRPr="00FD1865" w:rsidRDefault="00CD0C60" w:rsidP="00A833F9">
      <w:pPr>
        <w:numPr>
          <w:ilvl w:val="0"/>
          <w:numId w:val="22"/>
        </w:numPr>
        <w:jc w:val="both"/>
      </w:pPr>
      <w:r w:rsidRPr="00FD1865">
        <w:t>Zapłata wynagrodzenia należnego Wykonawcy dokonana będzie przelewem na jego rachunek bankowy.</w:t>
      </w:r>
    </w:p>
    <w:p w:rsidR="00CD0C60" w:rsidRPr="00FD1865" w:rsidRDefault="00CD0C60" w:rsidP="00A833F9">
      <w:pPr>
        <w:numPr>
          <w:ilvl w:val="0"/>
          <w:numId w:val="22"/>
        </w:numPr>
        <w:jc w:val="both"/>
      </w:pPr>
      <w:r w:rsidRPr="00FD1865">
        <w:t xml:space="preserve">Wystawienie faktury końcowej następuje na podstawie podpisanego przez Zamawiającego protokołu odbioru końcowego, a zapłata następuje w terminie </w:t>
      </w:r>
      <w:r>
        <w:t>21</w:t>
      </w:r>
      <w:r w:rsidRPr="00FD1865">
        <w:t xml:space="preserve"> dni od dnia doręczenia prawidłowo wystawionej faktury VAT.</w:t>
      </w:r>
    </w:p>
    <w:p w:rsidR="00CD0C60" w:rsidRPr="00FD1865" w:rsidRDefault="00CD0C60" w:rsidP="00A833F9">
      <w:pPr>
        <w:jc w:val="both"/>
      </w:pPr>
    </w:p>
    <w:p w:rsidR="00CD0C60" w:rsidRPr="00FD1865" w:rsidRDefault="00CD0C60" w:rsidP="00A833F9">
      <w:pPr>
        <w:jc w:val="center"/>
        <w:rPr>
          <w:b/>
          <w:bCs/>
        </w:rPr>
      </w:pPr>
      <w:r w:rsidRPr="00FD1865">
        <w:rPr>
          <w:b/>
          <w:bCs/>
        </w:rPr>
        <w:t>§ 6.</w:t>
      </w:r>
    </w:p>
    <w:p w:rsidR="00CD0C60" w:rsidRPr="00FD1865" w:rsidRDefault="00CD0C60" w:rsidP="00A833F9">
      <w:pPr>
        <w:rPr>
          <w:b/>
          <w:bCs/>
        </w:rPr>
      </w:pPr>
    </w:p>
    <w:p w:rsidR="00CD0C60" w:rsidRPr="00FD1865" w:rsidRDefault="00CD0C60" w:rsidP="00A833F9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CD0C60" w:rsidRPr="00FD1865" w:rsidRDefault="00CD0C60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CD0C60" w:rsidRPr="00FD1865" w:rsidRDefault="00CD0C60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określonego w § 5 niniejszej </w:t>
      </w:r>
      <w:r>
        <w:t>U</w:t>
      </w:r>
      <w:r w:rsidRPr="00FD1865">
        <w:t>mowy,</w:t>
      </w:r>
    </w:p>
    <w:p w:rsidR="00CD0C60" w:rsidRPr="00FD1865" w:rsidRDefault="00CD0C60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0,3</w:t>
      </w:r>
      <w:r w:rsidRPr="00FD1865">
        <w:t xml:space="preserve">% wartości wynagrodzenia umownego określonego w § 5 niniejszej </w:t>
      </w:r>
      <w:r>
        <w:t>U</w:t>
      </w:r>
      <w:r w:rsidRPr="00FD1865">
        <w:t>mowy.</w:t>
      </w:r>
    </w:p>
    <w:p w:rsidR="00CD0C60" w:rsidRPr="00FD1865" w:rsidRDefault="00CD0C60" w:rsidP="00A833F9">
      <w:pPr>
        <w:pStyle w:val="BodyText"/>
        <w:numPr>
          <w:ilvl w:val="0"/>
          <w:numId w:val="27"/>
        </w:numPr>
        <w:suppressAutoHyphens w:val="0"/>
        <w:spacing w:after="0"/>
        <w:jc w:val="both"/>
      </w:pPr>
      <w:r w:rsidRPr="00FD1865">
        <w:t>Zamawiający zapłaci Wykonawcy kary umowne w niżej podanych przypadkach i</w:t>
      </w:r>
      <w:r>
        <w:t> </w:t>
      </w:r>
      <w:r w:rsidRPr="00FD1865">
        <w:t>wysokościach:</w:t>
      </w:r>
    </w:p>
    <w:p w:rsidR="00CD0C60" w:rsidRPr="00FD1865" w:rsidRDefault="00CD0C60" w:rsidP="00A833F9">
      <w:pPr>
        <w:pStyle w:val="BodyText"/>
        <w:numPr>
          <w:ilvl w:val="1"/>
          <w:numId w:val="27"/>
        </w:numPr>
        <w:suppressAutoHyphens w:val="0"/>
        <w:spacing w:after="0"/>
        <w:jc w:val="both"/>
      </w:pPr>
      <w:r w:rsidRPr="00FD1865">
        <w:t xml:space="preserve">w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CD0C60" w:rsidRPr="00FD1865" w:rsidRDefault="00CD0C60" w:rsidP="00A833F9">
      <w:pPr>
        <w:pStyle w:val="BodyText"/>
        <w:suppressAutoHyphens w:val="0"/>
        <w:spacing w:after="0"/>
        <w:jc w:val="both"/>
      </w:pPr>
    </w:p>
    <w:p w:rsidR="00CD0C60" w:rsidRDefault="00CD0C60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7.</w:t>
      </w:r>
    </w:p>
    <w:p w:rsidR="00CD0C60" w:rsidRPr="00FD1865" w:rsidRDefault="00CD0C60" w:rsidP="00A833F9">
      <w:pPr>
        <w:pStyle w:val="BodyText"/>
        <w:jc w:val="center"/>
        <w:rPr>
          <w:b/>
          <w:bCs/>
        </w:rPr>
      </w:pPr>
    </w:p>
    <w:p w:rsidR="00CD0C60" w:rsidRPr="00FD1865" w:rsidRDefault="00CD0C60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 xml:space="preserve">posiada niezbędną wiedzę fachową, kwalifikacje, doświadczenie, możliwości i uprawnienia konieczne dla prawidłowego wykonania umowy i będzie w stanie należycie wykonać roboty budowlane na warunkach określonych w </w:t>
      </w:r>
      <w:r>
        <w:t>U</w:t>
      </w:r>
      <w:r w:rsidRPr="00FD1865">
        <w:t>mowie.</w:t>
      </w:r>
    </w:p>
    <w:p w:rsidR="00CD0C60" w:rsidRPr="00FD1865" w:rsidRDefault="00CD0C60" w:rsidP="00A833F9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CD0C60" w:rsidRPr="00FD1865" w:rsidRDefault="00CD0C60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CD0C60" w:rsidRPr="00FD1865" w:rsidRDefault="00CD0C60" w:rsidP="00A833F9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CD0C60" w:rsidRPr="00FD1865" w:rsidRDefault="00CD0C60" w:rsidP="00A833F9">
      <w:pPr>
        <w:jc w:val="both"/>
      </w:pPr>
      <w:r>
        <w:br w:type="page"/>
      </w:r>
    </w:p>
    <w:p w:rsidR="00CD0C60" w:rsidRPr="00FD1865" w:rsidRDefault="00CD0C60" w:rsidP="00A833F9">
      <w:pPr>
        <w:jc w:val="center"/>
        <w:rPr>
          <w:b/>
          <w:bCs/>
        </w:rPr>
      </w:pPr>
      <w:r w:rsidRPr="00FD1865">
        <w:rPr>
          <w:b/>
          <w:bCs/>
        </w:rPr>
        <w:t>§ 8.</w:t>
      </w:r>
    </w:p>
    <w:p w:rsidR="00CD0C60" w:rsidRPr="00FD1865" w:rsidRDefault="00CD0C60" w:rsidP="00A833F9">
      <w:pPr>
        <w:rPr>
          <w:b/>
          <w:bCs/>
        </w:rPr>
      </w:pPr>
    </w:p>
    <w:p w:rsidR="00CD0C60" w:rsidRPr="00FD1865" w:rsidRDefault="00CD0C60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CD0C60" w:rsidRPr="00FD1865" w:rsidRDefault="00CD0C60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</w:t>
      </w:r>
      <w:r>
        <w:t>a</w:t>
      </w:r>
      <w:r w:rsidRPr="00FD1865">
        <w:t xml:space="preserve"> (kierownik budowy), Inspektor Nadzoru.</w:t>
      </w:r>
    </w:p>
    <w:p w:rsidR="00CD0C60" w:rsidRPr="00FD1865" w:rsidRDefault="00CD0C60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CD0C60" w:rsidRPr="00FD1865" w:rsidRDefault="00CD0C60" w:rsidP="00A833F9">
      <w:pPr>
        <w:numPr>
          <w:ilvl w:val="1"/>
          <w:numId w:val="21"/>
        </w:numPr>
        <w:jc w:val="both"/>
      </w:pPr>
      <w:r w:rsidRPr="00FD1865">
        <w:t>dziennika budowy</w:t>
      </w:r>
    </w:p>
    <w:p w:rsidR="00CD0C60" w:rsidRPr="00FD1865" w:rsidRDefault="00CD0C60" w:rsidP="00A833F9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CD0C60" w:rsidRPr="00FD1865" w:rsidRDefault="00CD0C60" w:rsidP="00A833F9">
      <w:pPr>
        <w:numPr>
          <w:ilvl w:val="1"/>
          <w:numId w:val="21"/>
        </w:numPr>
        <w:jc w:val="both"/>
      </w:pPr>
      <w:r w:rsidRPr="00FD1865">
        <w:t>protokołów technicznych</w:t>
      </w:r>
    </w:p>
    <w:p w:rsidR="00CD0C60" w:rsidRPr="00FD1865" w:rsidRDefault="00CD0C60" w:rsidP="00A833F9">
      <w:pPr>
        <w:numPr>
          <w:ilvl w:val="1"/>
          <w:numId w:val="21"/>
        </w:numPr>
        <w:jc w:val="both"/>
      </w:pPr>
      <w:r w:rsidRPr="00FD1865">
        <w:t>aprobat technicznych</w:t>
      </w:r>
    </w:p>
    <w:p w:rsidR="00CD0C60" w:rsidRPr="00FD1865" w:rsidRDefault="00CD0C60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CD0C60" w:rsidRPr="00FD1865" w:rsidRDefault="00CD0C60" w:rsidP="00A833F9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CD0C60" w:rsidRPr="00FD1865" w:rsidRDefault="00CD0C60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CD0C60" w:rsidRPr="00FD1865" w:rsidRDefault="00CD0C60" w:rsidP="00A833F9">
      <w:pPr>
        <w:numPr>
          <w:ilvl w:val="1"/>
          <w:numId w:val="21"/>
        </w:numPr>
        <w:jc w:val="both"/>
      </w:pPr>
      <w:r w:rsidRPr="00FD1865">
        <w:t>pozostałych</w:t>
      </w:r>
      <w:r>
        <w:t>,</w:t>
      </w:r>
      <w:r w:rsidRPr="00FD1865">
        <w:t xml:space="preserve"> dotyczących przedmiotu </w:t>
      </w:r>
      <w:r>
        <w:t>U</w:t>
      </w:r>
      <w:r w:rsidRPr="00FD1865">
        <w:t>mowy</w:t>
      </w:r>
    </w:p>
    <w:p w:rsidR="00CD0C60" w:rsidRPr="00FD1865" w:rsidRDefault="00CD0C60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</w:p>
    <w:p w:rsidR="00CD0C60" w:rsidRPr="00FD1865" w:rsidRDefault="00CD0C60" w:rsidP="00A833F9">
      <w:pPr>
        <w:numPr>
          <w:ilvl w:val="2"/>
          <w:numId w:val="21"/>
        </w:numPr>
        <w:jc w:val="both"/>
      </w:pPr>
      <w:r w:rsidRPr="00FD1865">
        <w:t xml:space="preserve">Odbiór końcowy robót zostanie przeprowadzony przez Zamawiającego w ciągu </w:t>
      </w:r>
      <w:r>
        <w:t>7</w:t>
      </w:r>
      <w:r w:rsidRPr="00FD1865">
        <w:t xml:space="preserve"> dni, a</w:t>
      </w:r>
      <w:r>
        <w:t> </w:t>
      </w:r>
      <w:r w:rsidRPr="00FD1865">
        <w:t>odbiór częściowy</w:t>
      </w:r>
      <w:r>
        <w:t xml:space="preserve"> </w:t>
      </w:r>
      <w:r w:rsidRPr="00FD1865">
        <w:t xml:space="preserve">w terminie </w:t>
      </w:r>
      <w:r>
        <w:t>3</w:t>
      </w:r>
      <w:r w:rsidRPr="00FD1865">
        <w:t xml:space="preserve"> dni od daty zawiadomienia przez Wykonawcę o gotowości do</w:t>
      </w:r>
      <w:r>
        <w:t> </w:t>
      </w:r>
      <w:r w:rsidRPr="00FD1865">
        <w:t>odbioru.</w:t>
      </w:r>
    </w:p>
    <w:p w:rsidR="00CD0C60" w:rsidRPr="00FD1865" w:rsidRDefault="00CD0C60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CD0C60" w:rsidRPr="00FD1865" w:rsidRDefault="00CD0C60" w:rsidP="00A833F9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CD0C60" w:rsidRPr="00FD1865" w:rsidRDefault="00CD0C60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CD0C60" w:rsidRPr="00FD1865" w:rsidRDefault="00CD0C60" w:rsidP="00A833F9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CD0C60" w:rsidRPr="00FD1865" w:rsidRDefault="00CD0C60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podstawię</w:t>
      </w:r>
      <w:r>
        <w:t xml:space="preserve"> </w:t>
      </w:r>
      <w:r w:rsidRPr="00FD1865">
        <w:t xml:space="preserve">do wystawienia faktury i żądania zapłaty wynagrodzenia zgodnie z § 5 </w:t>
      </w:r>
      <w:r>
        <w:t>U</w:t>
      </w:r>
      <w:r w:rsidRPr="00FD1865">
        <w:t>mowy.</w:t>
      </w:r>
    </w:p>
    <w:p w:rsidR="00CD0C60" w:rsidRPr="00FD1865" w:rsidRDefault="00CD0C60" w:rsidP="00A833F9">
      <w:pPr>
        <w:jc w:val="both"/>
      </w:pPr>
    </w:p>
    <w:p w:rsidR="00CD0C60" w:rsidRPr="00FD1865" w:rsidRDefault="00CD0C60" w:rsidP="00A833F9">
      <w:pPr>
        <w:jc w:val="center"/>
        <w:rPr>
          <w:b/>
          <w:bCs/>
        </w:rPr>
      </w:pPr>
      <w:r w:rsidRPr="00FD1865">
        <w:rPr>
          <w:b/>
          <w:bCs/>
        </w:rPr>
        <w:t>§ 9.</w:t>
      </w:r>
    </w:p>
    <w:p w:rsidR="00CD0C60" w:rsidRPr="00FD1865" w:rsidRDefault="00CD0C60" w:rsidP="00A833F9">
      <w:pPr>
        <w:rPr>
          <w:b/>
          <w:bCs/>
        </w:rPr>
      </w:pPr>
    </w:p>
    <w:p w:rsidR="00CD0C60" w:rsidRPr="00FD1865" w:rsidRDefault="00CD0C60" w:rsidP="00A833F9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CD0C60" w:rsidRDefault="00CD0C60" w:rsidP="00A833F9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CD0C60" w:rsidRPr="00FD1865" w:rsidRDefault="00CD0C60" w:rsidP="00530F12">
      <w:pPr>
        <w:jc w:val="both"/>
      </w:pPr>
      <w:r>
        <w:br w:type="page"/>
      </w:r>
    </w:p>
    <w:p w:rsidR="00CD0C60" w:rsidRPr="00FD1865" w:rsidRDefault="00CD0C60" w:rsidP="00A833F9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CD0C60" w:rsidRPr="00FD1865" w:rsidRDefault="00CD0C60" w:rsidP="00A833F9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CD0C60" w:rsidRDefault="00CD0C60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CD0C60" w:rsidRPr="00FD1865" w:rsidRDefault="00CD0C60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CD0C60" w:rsidRPr="00FD1865" w:rsidRDefault="00CD0C60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CD0C60" w:rsidRPr="00FD1865" w:rsidRDefault="00CD0C60" w:rsidP="00A833F9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CD0C60" w:rsidRPr="00FD1865" w:rsidRDefault="00CD0C60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CD0C60" w:rsidRPr="00FD1865" w:rsidRDefault="00CD0C60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CD0C60" w:rsidRDefault="00CD0C60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CD0C60" w:rsidRPr="00FD1865" w:rsidRDefault="00CD0C60" w:rsidP="001C4B4E">
      <w:pPr>
        <w:ind w:left="284"/>
        <w:jc w:val="both"/>
      </w:pPr>
    </w:p>
    <w:p w:rsidR="00CD0C60" w:rsidRPr="00FD1865" w:rsidRDefault="00CD0C60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10.</w:t>
      </w:r>
    </w:p>
    <w:p w:rsidR="00CD0C60" w:rsidRPr="00FD1865" w:rsidRDefault="00CD0C60" w:rsidP="00A833F9">
      <w:pPr>
        <w:ind w:left="284"/>
        <w:rPr>
          <w:b/>
          <w:bCs/>
        </w:rPr>
      </w:pPr>
    </w:p>
    <w:p w:rsidR="00CD0C60" w:rsidRPr="00FD1865" w:rsidRDefault="00CD0C60" w:rsidP="00A833F9">
      <w:pPr>
        <w:numPr>
          <w:ilvl w:val="0"/>
          <w:numId w:val="25"/>
        </w:num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CD0C60" w:rsidRPr="00FD1865" w:rsidRDefault="00CD0C60" w:rsidP="00A833F9">
      <w:pPr>
        <w:ind w:left="284"/>
        <w:jc w:val="both"/>
      </w:pPr>
    </w:p>
    <w:p w:rsidR="00CD0C60" w:rsidRPr="00FD1865" w:rsidRDefault="00CD0C60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11.</w:t>
      </w:r>
    </w:p>
    <w:p w:rsidR="00CD0C60" w:rsidRPr="00FD1865" w:rsidRDefault="00CD0C60" w:rsidP="00A833F9">
      <w:pPr>
        <w:ind w:left="284"/>
        <w:rPr>
          <w:b/>
          <w:bCs/>
        </w:rPr>
      </w:pPr>
    </w:p>
    <w:p w:rsidR="00CD0C60" w:rsidRPr="00FD1865" w:rsidRDefault="00CD0C60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CD0C60" w:rsidRPr="00FD1865" w:rsidRDefault="00CD0C60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CD0C60" w:rsidRPr="00FD1865" w:rsidRDefault="00CD0C60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CD0C60" w:rsidRPr="00FD1865" w:rsidRDefault="00CD0C60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CD0C60" w:rsidRPr="00FD1865" w:rsidRDefault="00CD0C60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CD0C60" w:rsidRPr="00FD1865" w:rsidRDefault="00CD0C60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CD0C60" w:rsidRPr="00FD1865" w:rsidRDefault="00CD0C60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CD0C60" w:rsidRPr="00FD1865" w:rsidRDefault="00CD0C60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CD0C60" w:rsidRPr="00FD1865" w:rsidRDefault="00CD0C60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CD0C60" w:rsidRPr="00FD1865" w:rsidRDefault="00CD0C60" w:rsidP="00A833F9">
      <w:pPr>
        <w:jc w:val="both"/>
        <w:rPr>
          <w:color w:val="000000"/>
        </w:rPr>
      </w:pPr>
      <w:r>
        <w:rPr>
          <w:color w:val="000000"/>
        </w:rPr>
        <w:br w:type="page"/>
      </w:r>
    </w:p>
    <w:p w:rsidR="00CD0C60" w:rsidRPr="00FD1865" w:rsidRDefault="00CD0C60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12.</w:t>
      </w:r>
    </w:p>
    <w:p w:rsidR="00CD0C60" w:rsidRPr="00FD1865" w:rsidRDefault="00CD0C60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CD0C60" w:rsidRPr="00FD1865" w:rsidRDefault="00CD0C60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CD0C60" w:rsidRPr="00FD1865" w:rsidRDefault="00CD0C60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CD0C60" w:rsidRDefault="00CD0C60" w:rsidP="00A833F9">
      <w:pPr>
        <w:pStyle w:val="BodyText"/>
      </w:pPr>
    </w:p>
    <w:p w:rsidR="00CD0C60" w:rsidRPr="00FD1865" w:rsidRDefault="00CD0C60" w:rsidP="00A833F9">
      <w:pPr>
        <w:pStyle w:val="BodyText"/>
      </w:pPr>
    </w:p>
    <w:p w:rsidR="00CD0C60" w:rsidRPr="00FD1865" w:rsidRDefault="00CD0C60" w:rsidP="00A833F9">
      <w:pPr>
        <w:pStyle w:val="BodyText"/>
        <w:rPr>
          <w:b/>
          <w:bCs/>
        </w:rPr>
      </w:pPr>
      <w:r w:rsidRPr="00FD1865">
        <w:tab/>
      </w:r>
      <w:r w:rsidRPr="00FD1865">
        <w:tab/>
      </w:r>
      <w:r w:rsidRPr="00FD1865">
        <w:rPr>
          <w:b/>
          <w:bCs/>
        </w:rPr>
        <w:t>Zamawiający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</w:p>
    <w:p w:rsidR="00CD0C60" w:rsidRPr="00FD1865" w:rsidRDefault="00CD0C60" w:rsidP="00A833F9">
      <w:pPr>
        <w:jc w:val="both"/>
        <w:rPr>
          <w:b/>
          <w:bCs/>
        </w:rPr>
      </w:pPr>
    </w:p>
    <w:sectPr w:rsidR="00CD0C60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12"/>
  </w:num>
  <w:num w:numId="5">
    <w:abstractNumId w:val="28"/>
  </w:num>
  <w:num w:numId="6">
    <w:abstractNumId w:val="16"/>
  </w:num>
  <w:num w:numId="7">
    <w:abstractNumId w:val="0"/>
  </w:num>
  <w:num w:numId="8">
    <w:abstractNumId w:val="22"/>
  </w:num>
  <w:num w:numId="9">
    <w:abstractNumId w:val="4"/>
  </w:num>
  <w:num w:numId="10">
    <w:abstractNumId w:val="34"/>
  </w:num>
  <w:num w:numId="11">
    <w:abstractNumId w:val="32"/>
  </w:num>
  <w:num w:numId="12">
    <w:abstractNumId w:val="13"/>
  </w:num>
  <w:num w:numId="13">
    <w:abstractNumId w:val="11"/>
  </w:num>
  <w:num w:numId="14">
    <w:abstractNumId w:val="3"/>
  </w:num>
  <w:num w:numId="15">
    <w:abstractNumId w:val="27"/>
  </w:num>
  <w:num w:numId="16">
    <w:abstractNumId w:val="21"/>
  </w:num>
  <w:num w:numId="17">
    <w:abstractNumId w:val="23"/>
  </w:num>
  <w:num w:numId="18">
    <w:abstractNumId w:val="20"/>
  </w:num>
  <w:num w:numId="19">
    <w:abstractNumId w:val="25"/>
  </w:num>
  <w:num w:numId="20">
    <w:abstractNumId w:val="9"/>
  </w:num>
  <w:num w:numId="21">
    <w:abstractNumId w:val="19"/>
  </w:num>
  <w:num w:numId="22">
    <w:abstractNumId w:val="26"/>
  </w:num>
  <w:num w:numId="23">
    <w:abstractNumId w:val="30"/>
  </w:num>
  <w:num w:numId="24">
    <w:abstractNumId w:val="29"/>
  </w:num>
  <w:num w:numId="25">
    <w:abstractNumId w:val="2"/>
  </w:num>
  <w:num w:numId="26">
    <w:abstractNumId w:val="18"/>
  </w:num>
  <w:num w:numId="27">
    <w:abstractNumId w:val="35"/>
  </w:num>
  <w:num w:numId="28">
    <w:abstractNumId w:val="31"/>
  </w:num>
  <w:num w:numId="29">
    <w:abstractNumId w:val="7"/>
  </w:num>
  <w:num w:numId="30">
    <w:abstractNumId w:val="1"/>
  </w:num>
  <w:num w:numId="31">
    <w:abstractNumId w:val="36"/>
  </w:num>
  <w:num w:numId="32">
    <w:abstractNumId w:val="6"/>
  </w:num>
  <w:num w:numId="33">
    <w:abstractNumId w:val="8"/>
  </w:num>
  <w:num w:numId="34">
    <w:abstractNumId w:val="17"/>
  </w:num>
  <w:num w:numId="35">
    <w:abstractNumId w:val="15"/>
  </w:num>
  <w:num w:numId="36">
    <w:abstractNumId w:val="1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55C"/>
    <w:rsid w:val="00001332"/>
    <w:rsid w:val="00004505"/>
    <w:rsid w:val="00025C70"/>
    <w:rsid w:val="00057FA3"/>
    <w:rsid w:val="00066A45"/>
    <w:rsid w:val="00085981"/>
    <w:rsid w:val="00121924"/>
    <w:rsid w:val="00144A1C"/>
    <w:rsid w:val="00144C4C"/>
    <w:rsid w:val="00175D65"/>
    <w:rsid w:val="001C4B4E"/>
    <w:rsid w:val="001C565B"/>
    <w:rsid w:val="001E7124"/>
    <w:rsid w:val="002005E0"/>
    <w:rsid w:val="002144AC"/>
    <w:rsid w:val="00221062"/>
    <w:rsid w:val="00223553"/>
    <w:rsid w:val="00224400"/>
    <w:rsid w:val="00224CE0"/>
    <w:rsid w:val="00256D80"/>
    <w:rsid w:val="002714FF"/>
    <w:rsid w:val="0027328F"/>
    <w:rsid w:val="00282BE8"/>
    <w:rsid w:val="002A3AE2"/>
    <w:rsid w:val="002A4B5A"/>
    <w:rsid w:val="002F773E"/>
    <w:rsid w:val="00300991"/>
    <w:rsid w:val="00302429"/>
    <w:rsid w:val="00305295"/>
    <w:rsid w:val="00341B7D"/>
    <w:rsid w:val="00363282"/>
    <w:rsid w:val="00372293"/>
    <w:rsid w:val="00384082"/>
    <w:rsid w:val="003A408B"/>
    <w:rsid w:val="003B547A"/>
    <w:rsid w:val="003C0023"/>
    <w:rsid w:val="003C1088"/>
    <w:rsid w:val="003D39AA"/>
    <w:rsid w:val="00463CAB"/>
    <w:rsid w:val="00471A1B"/>
    <w:rsid w:val="00472897"/>
    <w:rsid w:val="00472E27"/>
    <w:rsid w:val="00472F91"/>
    <w:rsid w:val="004B3524"/>
    <w:rsid w:val="004C3936"/>
    <w:rsid w:val="004E3A0A"/>
    <w:rsid w:val="004F42A2"/>
    <w:rsid w:val="005028D4"/>
    <w:rsid w:val="00530F12"/>
    <w:rsid w:val="00567A78"/>
    <w:rsid w:val="0059282C"/>
    <w:rsid w:val="005959FF"/>
    <w:rsid w:val="005A1C02"/>
    <w:rsid w:val="005A560E"/>
    <w:rsid w:val="005B58BC"/>
    <w:rsid w:val="005D1871"/>
    <w:rsid w:val="005D1F0A"/>
    <w:rsid w:val="005D2224"/>
    <w:rsid w:val="005D3AE6"/>
    <w:rsid w:val="00611B25"/>
    <w:rsid w:val="00620BAB"/>
    <w:rsid w:val="00630071"/>
    <w:rsid w:val="00641039"/>
    <w:rsid w:val="00655EE1"/>
    <w:rsid w:val="006619A7"/>
    <w:rsid w:val="006763B5"/>
    <w:rsid w:val="006A6331"/>
    <w:rsid w:val="006B6DFB"/>
    <w:rsid w:val="006F183E"/>
    <w:rsid w:val="0070220C"/>
    <w:rsid w:val="00721EB5"/>
    <w:rsid w:val="0077083A"/>
    <w:rsid w:val="007B6B56"/>
    <w:rsid w:val="007C7D01"/>
    <w:rsid w:val="007F3CA3"/>
    <w:rsid w:val="007F40C5"/>
    <w:rsid w:val="00802D3D"/>
    <w:rsid w:val="00804318"/>
    <w:rsid w:val="00804B12"/>
    <w:rsid w:val="00822461"/>
    <w:rsid w:val="00842D28"/>
    <w:rsid w:val="00845335"/>
    <w:rsid w:val="00850488"/>
    <w:rsid w:val="00862396"/>
    <w:rsid w:val="00867A80"/>
    <w:rsid w:val="008A50D9"/>
    <w:rsid w:val="008F5D34"/>
    <w:rsid w:val="00902C33"/>
    <w:rsid w:val="00931A80"/>
    <w:rsid w:val="00941342"/>
    <w:rsid w:val="009737ED"/>
    <w:rsid w:val="00981CD3"/>
    <w:rsid w:val="009854CD"/>
    <w:rsid w:val="009878FE"/>
    <w:rsid w:val="009977A5"/>
    <w:rsid w:val="0099799F"/>
    <w:rsid w:val="009A1DB7"/>
    <w:rsid w:val="009B0666"/>
    <w:rsid w:val="009B0C93"/>
    <w:rsid w:val="009B6CC2"/>
    <w:rsid w:val="009C42BB"/>
    <w:rsid w:val="009D075F"/>
    <w:rsid w:val="009E53CE"/>
    <w:rsid w:val="009F70D8"/>
    <w:rsid w:val="009F745A"/>
    <w:rsid w:val="00A00B25"/>
    <w:rsid w:val="00A10E38"/>
    <w:rsid w:val="00A40687"/>
    <w:rsid w:val="00A55794"/>
    <w:rsid w:val="00A57019"/>
    <w:rsid w:val="00A5723A"/>
    <w:rsid w:val="00A630D6"/>
    <w:rsid w:val="00A833F9"/>
    <w:rsid w:val="00A937E1"/>
    <w:rsid w:val="00A94248"/>
    <w:rsid w:val="00AC6F2B"/>
    <w:rsid w:val="00AC7866"/>
    <w:rsid w:val="00AD2509"/>
    <w:rsid w:val="00AD605A"/>
    <w:rsid w:val="00AD6674"/>
    <w:rsid w:val="00AF5526"/>
    <w:rsid w:val="00B1155C"/>
    <w:rsid w:val="00B2439D"/>
    <w:rsid w:val="00B269E2"/>
    <w:rsid w:val="00B421CE"/>
    <w:rsid w:val="00B51D2F"/>
    <w:rsid w:val="00B83B7F"/>
    <w:rsid w:val="00BA53EA"/>
    <w:rsid w:val="00BB7D88"/>
    <w:rsid w:val="00BD498D"/>
    <w:rsid w:val="00BE687C"/>
    <w:rsid w:val="00BF26D6"/>
    <w:rsid w:val="00BF6F39"/>
    <w:rsid w:val="00C21B02"/>
    <w:rsid w:val="00C377A2"/>
    <w:rsid w:val="00C5102B"/>
    <w:rsid w:val="00C54293"/>
    <w:rsid w:val="00C73A18"/>
    <w:rsid w:val="00C832BA"/>
    <w:rsid w:val="00CD0C60"/>
    <w:rsid w:val="00CD49EE"/>
    <w:rsid w:val="00CD5BDE"/>
    <w:rsid w:val="00CE697B"/>
    <w:rsid w:val="00CF4B7F"/>
    <w:rsid w:val="00D07F1C"/>
    <w:rsid w:val="00D33443"/>
    <w:rsid w:val="00D9484C"/>
    <w:rsid w:val="00DB5F07"/>
    <w:rsid w:val="00DB65B5"/>
    <w:rsid w:val="00DF661D"/>
    <w:rsid w:val="00DF6E22"/>
    <w:rsid w:val="00E35E59"/>
    <w:rsid w:val="00E537A4"/>
    <w:rsid w:val="00E57387"/>
    <w:rsid w:val="00E62253"/>
    <w:rsid w:val="00E7102B"/>
    <w:rsid w:val="00E73DFF"/>
    <w:rsid w:val="00E919B1"/>
    <w:rsid w:val="00E93B27"/>
    <w:rsid w:val="00EB1495"/>
    <w:rsid w:val="00EB2848"/>
    <w:rsid w:val="00EC0317"/>
    <w:rsid w:val="00EC0C2E"/>
    <w:rsid w:val="00EC4F0C"/>
    <w:rsid w:val="00ED06F6"/>
    <w:rsid w:val="00EE6247"/>
    <w:rsid w:val="00EE7885"/>
    <w:rsid w:val="00EF0F23"/>
    <w:rsid w:val="00EF40EA"/>
    <w:rsid w:val="00F07723"/>
    <w:rsid w:val="00F150C1"/>
    <w:rsid w:val="00F22E71"/>
    <w:rsid w:val="00F257AE"/>
    <w:rsid w:val="00F25D93"/>
    <w:rsid w:val="00F549E4"/>
    <w:rsid w:val="00F607B6"/>
    <w:rsid w:val="00FD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1871"/>
    <w:rPr>
      <w:kern w:val="1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1871"/>
    <w:rPr>
      <w:b/>
      <w:bCs/>
      <w:kern w:val="1"/>
      <w:sz w:val="28"/>
      <w:szCs w:val="28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F4B7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33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eta.malinowska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9</Pages>
  <Words>2853</Words>
  <Characters>17121</Characters>
  <Application>Microsoft Office Outlook</Application>
  <DocSecurity>0</DocSecurity>
  <Lines>0</Lines>
  <Paragraphs>0</Paragraphs>
  <ScaleCrop>false</ScaleCrop>
  <Company>Urząd Miasta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amalinowska</cp:lastModifiedBy>
  <cp:revision>3</cp:revision>
  <cp:lastPrinted>2016-03-29T08:49:00Z</cp:lastPrinted>
  <dcterms:created xsi:type="dcterms:W3CDTF">2016-03-23T13:33:00Z</dcterms:created>
  <dcterms:modified xsi:type="dcterms:W3CDTF">2016-03-29T08:49:00Z</dcterms:modified>
</cp:coreProperties>
</file>